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1315C" w14:textId="160BA98B" w:rsidR="00F51120" w:rsidRPr="00FC5969" w:rsidRDefault="00A83316" w:rsidP="00016899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A721EB" wp14:editId="66062D7B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-63500</wp:posOffset>
                </wp:positionV>
                <wp:extent cx="1513840" cy="1748790"/>
                <wp:effectExtent l="0" t="0" r="1079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5CA05" w14:textId="77777777" w:rsidR="00BC4862" w:rsidRDefault="00BC4862" w:rsidP="00E64CEE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54A9D3C" wp14:editId="6A7EC3DC">
                                  <wp:extent cx="1301750" cy="1647825"/>
                                  <wp:effectExtent l="1905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5344" r="83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21E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0pt;margin-top:-5pt;width:119.2pt;height:13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" strokecolor="white">
                <v:textbox style="mso-fit-shape-to-text:t">
                  <w:txbxContent>
                    <w:p w14:paraId="4515CA05" w14:textId="77777777" w:rsidR="00BC4862" w:rsidRDefault="00BC4862" w:rsidP="00E64CEE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54A9D3C" wp14:editId="6A7EC3DC">
                            <wp:extent cx="1301750" cy="1647825"/>
                            <wp:effectExtent l="1905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5344" r="83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5F53F0" w14:textId="77777777" w:rsidR="00F51120" w:rsidRPr="00FC5969" w:rsidRDefault="00F51120" w:rsidP="00C06816">
      <w:pPr>
        <w:autoSpaceDE w:val="0"/>
        <w:autoSpaceDN w:val="0"/>
        <w:adjustRightInd w:val="0"/>
        <w:ind w:left="2880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7323FCE5" w14:textId="77777777" w:rsidR="00F51120" w:rsidRDefault="00F51120" w:rsidP="00572F9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14:paraId="46A9CDCF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7B495856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47CEC8CA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62F9B670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20D8C45A" w14:textId="77777777" w:rsidR="00797D4D" w:rsidRDefault="00797D4D" w:rsidP="007265EC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</w:pPr>
    </w:p>
    <w:p w14:paraId="36F1661F" w14:textId="77777777" w:rsidR="00F51120" w:rsidRPr="004B5C8D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4B5C8D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14:paraId="65E77A4B" w14:textId="77777777" w:rsidR="00F51120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B5C8D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14:paraId="7C4B7093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752AB5BB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028AAA5E" w14:textId="6F7DCA66" w:rsidR="00797D4D" w:rsidRPr="004B5C8D" w:rsidRDefault="00A83316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D2225" wp14:editId="4C6C3D70">
                <wp:simplePos x="0" y="0"/>
                <wp:positionH relativeFrom="column">
                  <wp:posOffset>1635125</wp:posOffset>
                </wp:positionH>
                <wp:positionV relativeFrom="paragraph">
                  <wp:posOffset>313690</wp:posOffset>
                </wp:positionV>
                <wp:extent cx="3011805" cy="619125"/>
                <wp:effectExtent l="0" t="0" r="36195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B67A6E" w14:textId="77777777" w:rsidR="00BC4862" w:rsidRPr="0040020F" w:rsidRDefault="00BC4862" w:rsidP="00797D4D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002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مخطط المادة الدراسية</w:t>
                            </w:r>
                          </w:p>
                          <w:p w14:paraId="1683CD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71F4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ABFE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52FA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681A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36A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68C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F665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A55B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B251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DC26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B93C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32B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867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FDB2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BE77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F802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7C90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B4BA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69BF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131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024E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7B59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214D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AC26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5976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1DC8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CB7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0522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0FC6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46A3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0BD8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8417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979A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0DDB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ADFC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B15A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EE1F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3417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7968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AE9B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957E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2F50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3D79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74FB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D185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FF8C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CBB0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C1F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C93A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D8C8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8C2D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ADB5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0937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AF9F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7D2E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7DD0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C5E3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49A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870A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9AE9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016D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E100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DEA9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2C32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96EE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51A7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9471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D919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BF39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0C77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A96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8EB6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0BC4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6D75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36FC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8655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928A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C995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8427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F1C6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646D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DB0E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CAC4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92F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F22D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B735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92DB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F509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6DA6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A46A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835A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449A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16C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1F3C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5E91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726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4BFE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75AB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35EC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CCC7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125F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ED25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734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46F8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C22A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DDC7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3C74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3C6F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A0F3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B9F1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4D2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BAFF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D7EE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F37D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1939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B33D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4957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A89A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37DC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2047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679F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5D34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B038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79FA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9EAF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AF4C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1EAF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60C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692B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A9EE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215C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DB06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8859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EB77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5D06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3B2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6F7B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EB2A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DA86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56D8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BB9C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5DC5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6833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861B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D8B1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1A51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BA2A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EE5C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6CC1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3AEA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4621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8BC7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6621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16B5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2F3F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A118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2D5A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EFDA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90F1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8D5B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ED80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71A4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B2B0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338E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DEE8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7E5F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2227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4DDD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42DD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31FA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9F9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CE79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1D58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EB44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BCB3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4546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A0B4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3BB7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901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8128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0CB7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DA90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F125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26EF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BB75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A5C6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CF2B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D50B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231B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F22A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4D03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8426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D4E0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A544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473E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3805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2DB0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D359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1FE6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DE23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B37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67B3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5540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87F9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948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ABB5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652C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6BD9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920B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BD6B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D0E4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E204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DB8C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AE3C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E0F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C6D3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AD3A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AC3D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D2FC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1BB9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9691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51C4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F476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7B73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1146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AA5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3AC7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14DF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CB92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CD17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17CB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EE67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177C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EA1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947C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74F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6B42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DEE8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9968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521D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3FB1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7F7E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3237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7BA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8A7E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33B5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B53F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8C6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E5C3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7E1B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F2AC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D6A6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AE79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759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8441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C847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5FB7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0EC8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3334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741F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EF0B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860E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DB25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44EA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EFC9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2290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FCD5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874D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AFAE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BC68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13FA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73D1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3BBE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198C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32DF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C2C9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B9E1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C85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35BC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A045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98ED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DEA8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47B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7375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70F0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C054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D57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8CDD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2408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6A23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DF05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E259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7F8D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6E28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0A81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05C8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DE76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652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5E2E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A82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ED67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B536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77A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F391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12CE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9214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1FFB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010B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2188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76FB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970A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BCB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74A7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79A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0B5A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E91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603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7673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478B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B11A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440C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A9F4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11AD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4ADB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40A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6692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0C16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CE8B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C568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487C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E4E7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A21D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35C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11E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3359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0F40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24C4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A327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2AED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F021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4D14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29C3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3636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D176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9E2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0865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325F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929B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75E7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38A6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4D22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32AF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7416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A0F2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8873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CEBE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6C8F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B8C0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C4E7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E079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9D0C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EEAB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3D49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2AD7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8C78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02A8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1110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CA8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D1E0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A175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12FF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ED5F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626D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1FD8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B97B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CD72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9C6B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CF62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DCC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6490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0A49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B4F9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C406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3EEE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5E33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E5F8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8259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B8C3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2785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3A81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995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AF42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8618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7945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74C3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833B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8CC4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4E05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3216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8AEE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F18E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F863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1EDE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509F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F6B0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D839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115E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6E7F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0D89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624F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85FA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DE3A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67AA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0971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6454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0EB1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B86F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A975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1B78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F153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0FAB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342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BE92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3CB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DB01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D273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9CA1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F885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835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9F5A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5268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718B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F94C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F5FA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A307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6879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22D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E22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6BC6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B1F7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82E1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10D8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4865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6465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841C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576F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60E1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B6D5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1DAA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2D05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3CF4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A1A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47E7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854E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94B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5552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B68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293F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78E3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CA59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DCF5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BFB6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C47D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FD74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7B6A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0EE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B44A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9C35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C9A1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37B2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C6C8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0079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3505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2925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A0FD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200E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E9D7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0663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2A9A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77B7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C42D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0254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7ECB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50C0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EFAC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AE6E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E370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6604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C474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C2E1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5D47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990E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D485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16F3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971E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6AFF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D5B7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F1D2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2B61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59AF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A2FE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876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DADD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F2E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1C21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2F0D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14C2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840D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FB15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749D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C27519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411324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7711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ED1D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8A8A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F468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6B09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6390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AE63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3831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F30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5E1A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3252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925D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0E29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406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911D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266F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8209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B241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8962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942B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6701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B892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E4C8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F8ED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CC0A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C4E1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FD5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72A9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DD27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4CEC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11C6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FE9A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6BDD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1589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43D6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8525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ECB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A690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1063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B3CD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EDC5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AD19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B644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7054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62A6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AC50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211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8B6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C58A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4CE5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1D24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1B15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2742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20E7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514E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2F75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223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CA3B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61EB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913F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2E19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E08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ECBD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DBC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D04C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1E0D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FD17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693C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5485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A1D5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8276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05E4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2E19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96C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21D1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670B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3F84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C004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415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2AFD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3A13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105E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04A4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1CB9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0671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3530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EDB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5E71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3762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CAA3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EAF3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8B08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D7C2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3FA0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EB8B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65E8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9C6C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0985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41F5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78D3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669B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5D53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52F9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3DC6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E8D8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D902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3669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838A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68CA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323B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08D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1572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E4CB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5A71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C89B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FD5F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5708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F4E1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7814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A73B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AD81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5028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2465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4A78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F976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4BEA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71F3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8AB1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CA74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F252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64C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E07D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2EAA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5275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9A1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4201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2E60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3A05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03B6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74FB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DD02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ABF9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8938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58B5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3904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B20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933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C966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79B4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048C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8B62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D9C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8C78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F27B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A9C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C171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3289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E077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6843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FC46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2246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07C0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615C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2161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4A1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C6CD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B4CA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C91B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2E85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C2B7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FF61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574C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29A3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62B5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CA50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86F4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5791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62BB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D9C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3C85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EAC4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65A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6F70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2D89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0AED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4B39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FC8C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A52D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CBE4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17FC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4565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537B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A83B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0412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5742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9757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13B0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6517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52B0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4A89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8044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D6F8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1503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42BC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E05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62F6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908B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50BD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8572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8327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8854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17BE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ED95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9F5C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9F37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14D8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D391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89A5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A948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4805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04CA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D337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0DEF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B38B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F751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0CA9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E1F7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DEB4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C01F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87E1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F342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50B6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6F1D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C64D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1BE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0AA9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1C5B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EBDE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B946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CF27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1FAF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9A22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246E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BC5A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F68B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4BF4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EDBE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C2CA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EE4E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398A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7325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8162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1D3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13FE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21F6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F3CC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03ED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B911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E5C7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14B9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1356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E51B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61D4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191A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1307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2196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8D33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69B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AC8E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F2C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96CE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8F15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2A51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7EE2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6B5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5C01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ABB3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0C7A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C870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7A0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12A5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7535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9A90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A7B6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18F6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B74C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0EE1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EB48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3BB8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112B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B091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D2F5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239E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878A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EB72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8C2F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0F47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27EF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2AB4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67E8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FC9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D45B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CFB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E1AA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6300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88A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AA46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71C2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3065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A40B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5B66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6DA8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EB99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5F7D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6C0A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E48F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6442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63BB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219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73B7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4998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5CB1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04F6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6770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5A99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D1F2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587F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229C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C43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0A2E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B528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D360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2EB3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BADC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A634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44B7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3D9C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A3F4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F12B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1493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6DAB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4793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F33C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5CB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0937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9618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2AEE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0722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B9E1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0C7C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0BAA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8ED7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F4E8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402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29FB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ABC7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04B5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D49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E038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E37D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4B03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C41B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5ECE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34DE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4F23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FFCC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5E38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AEC3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9248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F63B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46A4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33AB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40FC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106C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140F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AE66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9AD2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7876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6A58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277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6A4B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545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9C6E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5552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5BFF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5780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E70E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1C49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41A5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72C9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A8AA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997F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B36D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854A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7E05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B5B0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36B9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7922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21DF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493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21B6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5F58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D2DA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06DD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6217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3D6D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AD88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5BDF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93D1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E5F8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80E6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15A4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3F5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2625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70D5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CAF9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C704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F711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74AF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7759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B516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3B76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3CFD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DFFA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A1B5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BF3D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B703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08D9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9E57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883A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2EBC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0931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BF06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294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D52C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1EDC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F879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4CD5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9A79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3CF4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6D0B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60B0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6508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F956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8157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F423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0E1F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E6E6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32D1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9AE3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0735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A081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8F58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3681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076C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EC78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4E3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3B14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7E6C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07FE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A9B8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206B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77D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4475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5A72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EA5B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C7F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74EB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E2F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1897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6B7D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B772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A8B4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1562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721E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0705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5F9D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2D93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8C19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C20B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0E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AD5B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A788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2716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287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258E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E0B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E04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D4D5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1429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8BCD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469E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389D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0318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DB53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3180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0A51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E899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4EBE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0195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697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47F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A961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2127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E94C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1B6D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4C5D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B33E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65D7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05A9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413248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2B32C7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29C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0A2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D5C8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8B18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3C7F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DC9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760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B2DE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0F92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8526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2AAA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DF75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BC67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DF82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03F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8F88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6661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BE4E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D7E7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DB5A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317C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789D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37B5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379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655C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9070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30C8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9485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D99E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A783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740B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DC86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1615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9D1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383C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8189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80CA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080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BD97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184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606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2EFE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E41B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EDBD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8D94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7A66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CD5C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1EE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3A5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CA07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7C2F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91F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3DD2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B898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C234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6E21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10F2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3124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479C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54C6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3F57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1F48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464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25B1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1490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0483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2C52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76CA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501A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1D56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909C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C16D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A51C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4492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B163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3261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D3AC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885A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08B8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9E29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9910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10F7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E2E0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D9D6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135A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8D92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4A6E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87C8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13FC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C545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1148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0F16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E0E6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FC8C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9F29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0187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A61F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25FD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87B4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3060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FAF5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995E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C86B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C135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40DC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4CF1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DB00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B289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4A57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FCF5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5BC8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2C24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933A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3A0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61E4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7528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B0AE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1B60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4055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2DF7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7C47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CC48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FA00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DFD4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F84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BE69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DA4C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ACCD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6030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308D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B4A8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AF58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EEE1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5D39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75BF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518C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774A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6896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71E1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E458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1A28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9378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83A6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A356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30A3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0CB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BF3C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79CE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FFBD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2163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678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BA3C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B090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927B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91A8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F225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8B16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DA1E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C4B7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C685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0C52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CD95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DC60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6379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2A3F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D8B5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BD5B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7882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26A7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996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14F2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A94D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05AE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042F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07A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494F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7504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2B81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1FC1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5533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AF58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DA0A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DC91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7AA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C756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55B9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BF8D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9C19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786C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FA6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D696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66A7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41B5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DDCE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439D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05F8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1A4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E9B9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76CC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937B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03EA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D33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C814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C6C5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39F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22A8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A0A5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FB5E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6EA7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1897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7E79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07CD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7616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3746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9026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1472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7A35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6A14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92E7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BA2F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CE3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480C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19B5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5162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2C40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31C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8B2C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3839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F13A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5C5D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840C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E7F2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61A4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E0A1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915C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9F36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EEE1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5B18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D42C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AE6B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4C88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0ADC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AE1C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310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1ADE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D97C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7F9A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4BB4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5D4D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733B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B534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A492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9B67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CCB8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BCFD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467B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EA98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E1BD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2552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DCEE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B381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6C6A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2E84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AB04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D669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8D9C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A925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07B3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8CF3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7639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93D5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7DBD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E1F2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1D5C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7F94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7F17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A2AC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BD9F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9ACE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DFA9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6EF4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A0BA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101A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DBAD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9AB9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DA76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F5BE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924A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51D7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C5C6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52B9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94C5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68FD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C5FD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A629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814B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4342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6425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006F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FE6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D5E9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6A4D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2833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5AC8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CC1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2A5A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CB7D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A141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4FE6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44B8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65F9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20E9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B383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754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3476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C32E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E26E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BF95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DD73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A0FC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FCE8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5F03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20C6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7D5A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08B4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0A69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7F93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76A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324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652F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03E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E924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2F1F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CF20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304C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E4F1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00EE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D0F9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0551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EEE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085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676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B4E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0DCB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B78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54D9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30B3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5EFD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3CD3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9A4A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3ABD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91F8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FE3D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77D4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2B19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7A84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319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7769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09C9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9330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A674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D32B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2B6B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D1C8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0E88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99B7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163D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38A7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47E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FA62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93EA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A1A2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DACE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2BA0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B72D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548E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E3CB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1441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1D1C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1A0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FFE7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5FA8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C5BD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0DFC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9684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315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B08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9C31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2A97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1471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4905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7179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52A5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A0D4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093D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7F1B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4D50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978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38BF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296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32D0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723F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F95A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080E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235E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EBBE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70B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50B2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D7B8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DE7B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2829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C7C1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5D20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C5D8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1838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31EF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AC81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EBBD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C272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C297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4279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3E1A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791F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97C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0EDD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2DA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914F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A0D0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6413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52ED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6556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BF84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5301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62D0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D2B0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CB4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3CDA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9604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2F44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60F6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E1F0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CD93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A7CA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13BB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1883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6AA8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D412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5C7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7141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F8B1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CD8C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9919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6173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88FB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25DF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06B3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2315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FE4F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4A87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FFA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A4FD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A2F1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1CE6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C8CE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DF6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E5C1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C87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F3FF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0F2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B9EF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20EF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8809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D3E3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DADA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87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ECBA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CC3E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7C74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9660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EFCF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F1A5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7947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AD78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F75B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7824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287A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409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C4F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F47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F762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7A6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AB0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B126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217F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2B61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4141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8D27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201B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B8C3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3CE3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E8A1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7CB2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DFD4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DF15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51AF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04C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142F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7CBE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A400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B7C2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BAF3CC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0327A1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6564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C740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FD09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69F0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42A5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CFBB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6961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D5A1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FB9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BA04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49CE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914C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3372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CBD7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0593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FDE1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CD67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0A1E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2FE1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FABE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617A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B238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30B7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FB31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AD9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A72A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1AE1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3ED1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F5F3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612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75A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3AB0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9650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9B13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4F5B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6E3E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7240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A05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2F2D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EB8F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E024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DDD3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0E59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962D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4995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EBA1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905B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1438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BF43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9115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F5B6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5A5C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9E3B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6853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5198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422E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014B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B425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174B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B6C0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072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B1AF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A1C6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5740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4EEF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454A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3E3E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F2CE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E76E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95FB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DDE2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7E8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B5FE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02A2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2B28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AB3A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EE70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6DEB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3D7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8BD7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E9FF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FE44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A43D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DC38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5F35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8B7D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4CCF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C34F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D2B3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3ED6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B5FC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B11E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FCD9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3C1D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3959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30A4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2FE7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D5CF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78BF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5630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839A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C04F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A597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07F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0F8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D92A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30C1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8E2C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4CEE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C6E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DA41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0B39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B9ED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C9B4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778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6DB7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2C1B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2F70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EF59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92D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5937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AB83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DBE4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CB68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8178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FCF2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F305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3975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6930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8342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A89F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FAF5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BA0A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3566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ACEA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B956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44C3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F9DB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73EF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B98D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867C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5715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CE94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1DD5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A3D8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51B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BCA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36A7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D001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E29E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E453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642D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2592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5FF4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30EA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98F9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B868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8C6A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E394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CBAA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4B9D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DE1B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C406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2EAF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0A5E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DDD4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2691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AA80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0504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243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6E17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9337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BAE1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7CCE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611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D7EA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4651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AE54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F562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C237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D8D7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743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4FA5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8622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73D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FD9D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8C41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B89C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5D35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CE39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8271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5472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CADE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BED3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C160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9184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9779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1B3B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CB0C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AB0D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EC5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69E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1A27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7CA6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1B69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A914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8372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DBAE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C839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4CEE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708A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6EEA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242F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3BCA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1E2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C53D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CE04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82EB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8698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828E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81F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C667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7E7E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BF5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8786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52AB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7F61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C1DE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8BBF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CB0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1AB8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7DA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C4DA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F2CD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65F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8B48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5D36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0656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36D7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FDCD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298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8854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1F81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A9B0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EF50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0277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B85D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DD9C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D8A5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4F35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BB56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EEB2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3F76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A4BA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9BE4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A0DE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762F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FE36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83B7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24A7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39BE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3BC9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B559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29FC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C65B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B634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19A1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65A0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BF60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DC59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5623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8EBF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4208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59EF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46FC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53F7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3D81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8E14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BE78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13E2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F792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B162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2776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06C3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9894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85CE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3F14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FABB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FE65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9A7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9C08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FAF0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152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3154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8322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BFAE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9C6F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63B1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A7F1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E82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F511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B5B4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DD91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2FE9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0E4C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09E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FDE3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1289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48C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1E15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1AB2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4727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C7AC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1F0A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E532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DC5D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0D89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6F12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BB3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BD8E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2193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1D1C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61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43DE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BE6F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C7F0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5663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28FF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FFA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93D8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4AC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E446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7F94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70FB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6366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5C07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9CBA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9D17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AB78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34D0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2963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DD49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59AA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F121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AC12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5025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B6CD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FBA0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3841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480E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6605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E0EB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BB80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B52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B4B5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AB80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6B8F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634B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4383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0DF6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484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4829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5DA1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071B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A7B7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3191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0D5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2BA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4BDD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7D83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2671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EBF4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021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6FB2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14BC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7F1C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70B7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383E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C010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4A9D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9B16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C76D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DC1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A58F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6D13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92F1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578F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3B27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750C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5BFC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E45A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776C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4BE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5091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E8BF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FABF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7EF9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80F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8210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C823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0CC2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8F1D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71E9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B95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7433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EDB4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3863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54CB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0343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AE0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BED4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EC69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3DC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3FAA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72A3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E423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3B39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0DBD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1D7A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0090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A94C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E784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C637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5271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C859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2B5D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B4B3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5BC0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F275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8666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1792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61A2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AC8A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5563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E3D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FBFD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2DA7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9123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05A9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41BF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51B4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86F8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F665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9E63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4FF8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0440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BAF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280F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71C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686B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FEC0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371E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A6D1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C31E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CE8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1004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9A0B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A8F3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862C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74E0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C22A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D8F9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F43E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0FDA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3B34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4DA5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D4C7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FED2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D318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5E65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6B71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F97E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70CA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AB2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49FE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C664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1033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8A53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A2B8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987E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412D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7D97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3B06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6E1E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9037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B294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E751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1D49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A2FF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1F67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CB87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0EF4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D873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C4C8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533D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723C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7EC0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A96A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6099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E498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BB35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F98E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D47E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FC67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1B2B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62DE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F213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F352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9F86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ED40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C3E7C6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519F60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3AC3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771E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E21A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24B6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6924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BAA3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1540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625E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CB1A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CC74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9BA8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A10E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AF0D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A593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1207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BD9C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29D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0C9B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A95D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87BA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1A23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DA9C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AA03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633E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6C3E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951F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E4C8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096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FAAE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F9C4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F350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517F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888D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741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C328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0566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3F35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F782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45F0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333F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200A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3236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875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A9C5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180F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09B4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6B71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DADF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AE85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34EB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4C70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949E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86A2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1BF3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52E2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D9E4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1E6E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893E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B3D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ECA3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54BA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716E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9A4A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3BC0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6039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93C3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291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8694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01C0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552F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15DF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DCE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686E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70AA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182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2E68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DD5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B28E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FF56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B92D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1F28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5CE4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B63B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115D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2C4B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478D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61E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E72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CBF0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E82A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BB99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F8E5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9B6E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E463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C767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E4F7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FB1B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59C3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B1D2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D9AD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E37E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6A2F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B96C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9187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01EB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B542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B6CC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5BC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CC8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B60F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6F0B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1915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520E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F87A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8D9E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6A8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A0AB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CE5C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C61B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1E03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79C2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2BA4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5772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D74D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D4AF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5108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CDE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A4D8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059F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BED5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1FC3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913B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97DC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E698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7214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7D75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FE7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58AF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5226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8F9A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2C36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39A3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5172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D42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0899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EEB1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DF5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3690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3FBC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36F1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D3DB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99D1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18B7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3A76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D38B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9ED6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85B0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E01F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2C0B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C453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BF6F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1EC1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E30F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DAB5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75BE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150B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7236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B2D7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09DC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5EBD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9D8A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C40A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E2FE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5527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E117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5183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2A87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932F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89F4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78FC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6B60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1F7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327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8B4F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7759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9EE0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0E8D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588B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FCBD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060A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E78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A1B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8978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D581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E4CC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7C13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FAE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A2A1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2BBC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F5B5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3055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5745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0F3E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E89D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E3BB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9219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E278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231C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12CF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BA2A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F7EB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062E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297F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FC17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12D4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1C5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A324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C2DD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B6BE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C37F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EF78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B32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0DA5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9A00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2AE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CFA3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C641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B920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1723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B4D1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D4E0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ABFA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B6C9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5D70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B089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13E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EC6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DBD9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2CA6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FC97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5F27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8DEA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6654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D4C3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6EB9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2AE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6BD4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BAAF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B3F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C02B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426C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3E90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2C68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F60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EF21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F577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EA2A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5E14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359E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1D06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8EC0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8384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7809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1E64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13DB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DA94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7368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6A9A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BF99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6652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188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8600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C69B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47B4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D6CF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F475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458E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F4C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957A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826F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F5FE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1F06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47FE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0373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6522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F947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BC5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D43B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EE80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C616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5A54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56E3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55B2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B935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4EA6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4791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9E6E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FB2B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CD87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E2CC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CA78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8911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661C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4F44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FC9B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E1F5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627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9A56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DBB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0DB0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334A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C3E0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81D3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98DF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048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BA1D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0CEE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13B4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04EE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4B4E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423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A385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4648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4D13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498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5FB8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3E44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C6C0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CB5E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ED89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B2E3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CA98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3C9A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CEF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40F0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597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F381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CCF4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D69A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6B4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9543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39AF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1FC4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C38B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D104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ADEC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5F10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25D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C142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CED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9183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7432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BF3F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E8DC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678F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0A3D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EE40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215F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6551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268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D603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55B7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72CF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A20C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E2F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023B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B4D8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EC80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0FD8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E958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E24F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191D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DF1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89A1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37C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BE2F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3F39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968B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030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E451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118B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1B51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0FFE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A11D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EA19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EC93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D07C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4FE2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AA19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9BD9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FD9A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1195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A537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50C0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EF92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C8FB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74C8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38D8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C66E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7AB8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023D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0827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E3F6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7603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7C5F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6E92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04F2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CB12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9EBD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D08B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72B9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38C1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665C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F659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D0E7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523D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FC7B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2099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A9AE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A4CD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6CF3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D5DE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B294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D09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9629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D3E9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C302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749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23E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7628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EA0B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D581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CFA3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C3F8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2F90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C66F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BA64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B637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7E77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B15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FF63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AA79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FC94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CF6E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D5DB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51E8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FA4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582E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F7EF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9A4E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C1F4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D97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FFDE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53E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58A4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D76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9BD5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575C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8D9A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70B4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CB5E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EDFB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E3BD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8BE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E6AB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4141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73E9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32B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3A80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63D5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00B0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438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8A7C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CF79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79DF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816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1F5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F97C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3775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9C47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B06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B12D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350F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A122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C6C8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18EC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3971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D2F6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3AAE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3BDD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A711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5331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A949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310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1C1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0B79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3A07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4607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9644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E1B0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4D0F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61ED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59D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F738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523B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BC6F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1E84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C865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F68C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73C7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BED915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599AFA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7E90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A6F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5708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E00E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E80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C595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1114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4EED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084C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75E3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9FDF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5FF2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EBD3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1F59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AF0F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E96D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20AA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3D0D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2FDC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245F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81DA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A91A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5A2B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34B3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DED4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9504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DC42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E3B7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14CC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31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E8E6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E44A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FA1B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03DF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92C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264B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0AB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30D8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EF5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716F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C606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F905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8CC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E73C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F9B6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D77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6367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8C30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1A9B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C702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A74A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F041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003D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432F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8845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CD07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9CA0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D6B3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B175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F15E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B532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5634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27AA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BD03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2D8A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1849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D74A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57C3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F605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2E09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BFA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4830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6628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1E08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4B1E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ECA9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3184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AE58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4FC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A83E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615A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D422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3DB4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4ED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5824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8252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A728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C4A3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B68B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2436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4BE0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ECE5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1BF3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5757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C294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BA20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72B0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ED1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E335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7ECF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E11B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F143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B38C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3237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7562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6018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9BA5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2A1B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807A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ED0B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CE54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9938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0878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08A8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43AB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0DF5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004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D0CB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15C7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9797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ACE4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C4D8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BF41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2EF8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FD0E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193F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9431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3D12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FBF8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8634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668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330E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C8B9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7F86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5FB9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5685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4263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E881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C76B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8681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1C6B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487A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8718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CF87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7DE7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46B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FA43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0072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2C76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C4C7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159A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D09F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7792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2A33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045D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84D7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5DE2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D9EF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761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B0EC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5CB1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1707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78C2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BDD5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AB96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AFFB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5141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4CEA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D7E0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47F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350C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CA7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5532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89D2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618E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9556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2C40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C203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1D95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0134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46E5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E49C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5C23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CB6A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DB7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2357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E32F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972D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ABA7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5708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E8D7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B2D6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E1CB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4765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0629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6CDD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88AA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265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1DCF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BA6D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FFFD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BAC7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8446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9278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217B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9A41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D494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56C7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3D7D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0E88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85C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0455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4309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DF32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907F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7957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2194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3A3F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9548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1123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7F86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6576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D7E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940E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F158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CBB3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276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505E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3B05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4AF4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8CA9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3F98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B7C8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8E7B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2DE7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0BA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D8BF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2805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59EE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1F75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F410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C68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EBA4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0475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A95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065D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3C44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0C35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7F0C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1E4E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C31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F7F1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E6A5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5712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47C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C896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4B55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25B4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819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53A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1C82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D536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1C0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81B1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91C1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BC37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A97F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88F6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52FD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DF6F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B5F2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3102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CF2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4273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5F94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D471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048D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AD91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25D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EB4B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B69B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84EF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E7D9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680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F52D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E0F4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22FF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B476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26CE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D0C8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A8DF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9A79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35A7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57A5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75D7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E4B0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4CA2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053C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E7A6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E583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F806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134B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41F1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D16E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8B27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86E5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2B6A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A385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3532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E4D0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28B2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58DD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2C73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638F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7EB4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EDDF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91D5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C17E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13D3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A7C4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3115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1BB4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F8A3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B9A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3E6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EDF3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9E69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4446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4A45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5922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8F80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3C8D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191B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1E4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04C4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E95C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7F72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6B45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5347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ECEE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762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C6C1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E8E6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D3B0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32A1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7832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2E11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682C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110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5D60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52C3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12EE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5DE1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9B8D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C6D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1FF5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85A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14AA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EF05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B37F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3331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F748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A7A4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548F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15DF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AD2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A079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54A4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446D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1C28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4EF8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AA0F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2955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BF9C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F138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FE4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B329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593B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4C9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3F54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9C9B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0BAF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511D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D919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1AE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A4F5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6A3B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7703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D471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1875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5115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BB4B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51F9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DB51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D623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1C42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21F6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5D3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CE6D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507B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AD17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7785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5480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D4B0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7ACA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BDAA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4E92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659D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61AA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DDF6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55FB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944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DB41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653E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0F33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3084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5D55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AEAB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E81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CBDB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A286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095D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56B3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3CA7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F48B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8B93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B640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DC81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580C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D272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7368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86EC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1AF8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CD8B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808A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3E16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EA7D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E48A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96A8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C69A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13DE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426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65B2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7719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23E7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7F1E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BC15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9188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4078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4E0C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4EA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E30B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30AF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CB14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CE20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AF98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77F0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4319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34EC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5D32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6C52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99AD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903C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5D0D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CB74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4FD9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67E1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4AFF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2759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B3DE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6154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0AF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7708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A0B8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9C0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F73A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6E8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745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719B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5927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5B32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A11A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AE5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B0E3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6F4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9181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2E55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8FB4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0F48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6D06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ACF5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475F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3101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0F65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C1F2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8F16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679C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EC17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4494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045F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DE44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0809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6CCA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9020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074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B07C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9C5E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E9C7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A1F3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05CB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5D2BBE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2F63F8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5390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E1E8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8E60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0C9B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A9FE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9D85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1763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6AA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1412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1E6A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D9DB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D754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872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DE2C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5F63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8870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FF7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00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ACFD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92C2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4EA8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9742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E12A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61B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CEC3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3F76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B4BB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CA5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BCF5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28E1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65C9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569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E5D3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F166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F8B8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BE2E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0124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F212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C73A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CE1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2713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2E80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0671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2D97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20F8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FC77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9252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7AE0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FFF8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DA32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D8E6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1D3E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01A6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551D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6BE9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EB5E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9AE8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D1EE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C65A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99FA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339A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B8AC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C747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FF30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EC9F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B03E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5AB3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A531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5AB4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C1F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159F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9BA1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876D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8EE3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BF1B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9E88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C00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DAEB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798F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879E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D5A9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CF58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9498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B3FC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F327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3712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D949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DCAD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EB06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5542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161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2BA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3A28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3979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03A9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87E4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6873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1D71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8F6B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25EF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6DAC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70E5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220B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1AC5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223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E67A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FC3F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0A81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0F42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7E1A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B857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FFD4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90F0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703E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102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B891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478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737F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F9E1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55B4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09C0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18E3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C26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EE95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E0CF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8F03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89A8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FC4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2D9F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3B80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BD92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BC70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4490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6E5A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8315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CE2E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19E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120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0D62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85FA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EE2A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DD27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5380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628C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BA47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4643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9A5E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226C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A0A1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60B7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5FB6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E08A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2D25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F6A0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6917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B0E4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3928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FF7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5E40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5C5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0D79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05B1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818A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A3FE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5F7E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7C4D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B11E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F6E6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FE59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ACBA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73C1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D398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8E71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9387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B729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B119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1CAC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154A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E0E5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C35D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91B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DF53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A315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74BD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98CC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DF86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2AE2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29C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4471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BC4E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0C0F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B527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B216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369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B5EC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3694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F250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02F8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F992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67B3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55D3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9844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919B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FE57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78FE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C26C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C978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2035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A854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AE96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CDA3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0804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A1B0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EE2D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643A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2A1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B726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576D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1DD1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F0B5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6FCD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18B9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A221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87C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2E8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6A18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37F5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D2ED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DCB7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6F26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347A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4C9A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C0BF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74B7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A293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0EFF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75E4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C4E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B045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57E3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AFD1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38D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27CB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BE83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C0AC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B39B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72D6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9DC3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557B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6341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D178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FDC7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E3D3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3D95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ABAB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AB5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7F51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6F04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16B5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4C81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0D58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0D2C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7A47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0B13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ED50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35C2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8686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E5C2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6BD6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0AF5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76B3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228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A4A6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860F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0A1D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20D9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45D0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5EC0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0B3A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C778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65D3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6F1C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B2CB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26CB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4703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6829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028A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8E41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661A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1E4B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44C1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C8D9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40A7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54B8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2E0B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7479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74EF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1118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E628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9DC8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14AE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80DE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DC44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DB6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98B7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B406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74E7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CF85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4C10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2BF1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EC5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8BD2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1310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5EBE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D109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5469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4ED5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7422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5F4F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6D3F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3555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2B06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93FE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9B71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4AEE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A8B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E13C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CEC9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0C08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B4A5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2D52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B24E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8086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AA61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636E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9CF3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3DF1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5702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F89E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DAD7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87A6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11FD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2F9D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CBA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C523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F05B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E171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D8B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7FF5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FFB6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0914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5908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AAC8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E022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8E05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7318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73D1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3B4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9319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4736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017F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73C6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A43F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7A4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00E5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6893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E9FD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2B3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AB2A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9BD4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3977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987D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265E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015D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73AD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C5D1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0DDD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E7A9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670D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79F1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260D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D59D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07D2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2534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61C4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C800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C378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F2E3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FC48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69CE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3229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78F5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60E4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226A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15B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20EB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F1E6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11E6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EE5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A4E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E93B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9EA8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AC6E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055E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0A26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7071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BB15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29E3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18F7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DF8A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00C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446D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228E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C64D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9D6B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29C0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BCD8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D530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C0A8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FE36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8E0C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823B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28F6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77E4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767A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A34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FD84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DD30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8B17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185D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D846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1A80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B347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BA04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3A85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28CE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9116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22FD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5E16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8863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65AA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54C1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D2A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95C8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3D47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E399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7CEF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EF45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5A1C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FC2D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6A99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9F56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CB80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12A3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12F3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0D48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B2EE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6EFF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4C1D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148F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80B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D50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7C44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6449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5B7F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2635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E3E0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7B4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7C57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226D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C6DA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C63D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3AD7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633A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D99E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A251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22E2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63FE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165D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132E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E7E6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7E03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5C5E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EC4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17F3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D50F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B3DA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DD15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9490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6C90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F248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D4BA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123C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9A8C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FA6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164F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07D7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E54E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FDD4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C3BD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3EC2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B467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E9AB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63A3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95E2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310C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B589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72B6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C139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D40B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C90728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102480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6053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5D33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7BF3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2B13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952B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A9B4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7AE3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7F0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843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F0E1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1772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A19C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0984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2ADB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3D93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459A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21F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92DC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008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C472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6750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95F2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8F4A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226A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6ECE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E516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AE7D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0744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DCF8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2926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AA21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CD67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A17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F2D0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29E7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ADA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F035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307A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E702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5001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55F7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F62A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9E4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3D54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CD83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4B37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07A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B9B4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5477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7A88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E000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7F7C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CD75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12D4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7482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B0EA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28D6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B9E7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028F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41D1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92D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31F5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B02E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E5EA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63D8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80DF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FADB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BE0A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B02A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4E7E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874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98F0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5FF5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53CF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47FF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1ED9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7BCF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1BF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77CD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0AB2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6F8C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5DCD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9FD4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A61C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A1AF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C471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4963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7E9A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9E5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B2E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DB61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3332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34CD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BD15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F358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90EA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8CBB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04CE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84CE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EECB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E69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1CF6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17D4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52FB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8DE8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28C8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AE3E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AEA5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5DF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671E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1A3C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822D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110F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937A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C6B7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6C55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24EA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5167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FAE6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61AF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997C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4F31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32EB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7A07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8240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F1C9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D823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E257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9FB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791C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416F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6DD3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5D30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20CD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8384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8556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4631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D8F7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A6F0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7587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D60D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C9A7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3759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6B07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0673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9519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1331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4C37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EC9E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90F0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57DC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AF35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AF15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E1FC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107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723B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548F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101C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2CA4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A73B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A334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17B0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D141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CC57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4A5E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2007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CB45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3762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C7B8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F55C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FCAC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7FEC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9B2B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E5D8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A0D0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7794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7D64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7847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5B9B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6442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66BA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1B4C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5F69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5225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6E12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BF17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E962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75C9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D097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4108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FD4F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D4B7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8D2D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15B4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AA1D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2E7D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440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810E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1FAB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0504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82E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2CC4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7974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735A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5EEF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0CD3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10FA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4EE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ED20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077C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220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B838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6756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64D0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973D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2DFE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7F3C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46D2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0067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92DB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0460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F84C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8F1D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C8E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E490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7E42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BA1C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DA06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2EF1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E39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117C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EBB7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E7C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37EF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FCAD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ABC1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1884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AC92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84ED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7B6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F91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ECA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0638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FAF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13BE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7AB6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B90A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C620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CB55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A75B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78FE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C524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2506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72C9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A33C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60DD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1CF9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939A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D3B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2727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1A69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416E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2834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79BB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0897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A5AD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F35D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4CEC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185C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8E9D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31C3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386A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EDD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89C4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433D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ACBE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0EDD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4FC0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A868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D06A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8650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5B7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219B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7CC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527B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6936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68FC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B3DD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55F1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1B56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CAF6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6467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F065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6F8A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156F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585C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E784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508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A6FF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9D61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B42E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731F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8FF6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FE64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6882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580A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A2B1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82B4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4FE4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FD0F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229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3013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6256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9E71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67C5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1196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9FB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02C8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CA3E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C9FE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435C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450E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504D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B9F4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EF4E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9057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8157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18E5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29CE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EA6E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9F2D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98B6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9ACE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E2CF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2F45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FD6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17A9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BF2B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0229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F0B6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889D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F45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EC8E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15B3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82C7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2C41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E560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B56C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A84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6A5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8B22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ABF1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69B3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2577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666A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BCE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0D28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CCBE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A55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492E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8CFC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C428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7B8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8562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0E66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7D6E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F295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63E7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AF77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65A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6B7C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8F3C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FF9C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1697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C980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5AC0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8A2D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127D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71F5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EC8D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FE4D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E7A9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6A3E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E68F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0DEB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0450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5A4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0377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12C0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6CDF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BD89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8E3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4F7C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73D5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C276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3D47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6D7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B1B8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0968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014B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22B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4B04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F781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37B7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95C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BCAB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FAB9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A8BB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2E18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5EBD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A2B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48F0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4EE1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400A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E5E3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4B7F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77FF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9CCD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9442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BCA7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756E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1722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9E81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D983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895D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B78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D7EA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4948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80FE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B9EF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2512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41E5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B0A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C78C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6CE5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AB38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EC5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10D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4786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F58F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8D1E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E900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C91A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FF9D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36ED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4FB0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3D30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7EAF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3AC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9C45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20F5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7E41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A46A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8FD8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690B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413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808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9703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7133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DD6D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BFD2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F669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4B1D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C397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9987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E8D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82B4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4DA4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B850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0633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E524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B536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0853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6F7A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D74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F86E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C1D2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A323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A107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9666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DB1B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B8E6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77CF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6127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3E52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E664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9FCC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6302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735A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646A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1F3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CFAA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DFA1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39D8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51E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AFD2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3580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A092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18FA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519D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0629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6D08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F7BF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8D68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ED54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BC7B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E3BF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2A00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5109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EE18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2225" id="Text Box 2" o:spid="_x0000_s1027" type="#_x0000_t202" style="position:absolute;left:0;text-align:left;margin-left:128.75pt;margin-top:24.7pt;width:237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7FB67A6E" w14:textId="77777777" w:rsidR="00BC4862" w:rsidRPr="0040020F" w:rsidRDefault="00BC4862" w:rsidP="00797D4D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56"/>
                          <w:szCs w:val="56"/>
                          <w:u w:val="single"/>
                        </w:rPr>
                      </w:pPr>
                      <w:r w:rsidRPr="0040020F">
                        <w:rPr>
                          <w:rFonts w:ascii="Simplified Arabic" w:hAnsi="Simplified Arabic" w:cs="Simplified Arabic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مخطط المادة الدراسية</w:t>
                      </w:r>
                    </w:p>
                    <w:p w14:paraId="1683CD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71F4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ABFE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52FA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681A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C36A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C68C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F665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A55B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B251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DC26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B93C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432B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D867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FDB2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BE77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F802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7C90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B4BA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69BF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F131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024E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7B59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214D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AC26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5976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1DC8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ACB7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0522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0FC6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46A3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0BD8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8417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979A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0DDB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ADFC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B15A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EE1F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3417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7968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AE9B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957E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2F50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3D79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74FB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D185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FF8C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CBB0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2C1F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C93A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D8C8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8C2D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ADB5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0937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AF9F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7D2E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7DD0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C5E3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B49A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870A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9AE9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016D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E100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DEA9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2C32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96EE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51A7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9471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D919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BF39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0C77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4A96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8EB6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0BC4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6D75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36FC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8655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928A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C995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8427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F1C6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646D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DB0E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CAC4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D92F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F22D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B735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92DB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F509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6DA6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A46A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835A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449A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E16C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1F3C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5E91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0726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4BFE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75AB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35EC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CCC7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125F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ED25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C734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46F8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C22A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DDC7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3C74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3C6F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A0F3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B9F1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74D2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BAFF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D7EE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F37D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1939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B33D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4957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A89A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37DC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2047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679F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5D34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B038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79FA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9EAF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AF4C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1EAF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460C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692B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A9EE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215C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DB06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8859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EB77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5D06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D3B2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6F7B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EB2A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DA86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56D8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BB9C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5DC5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6833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861B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D8B1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1A51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BA2A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EE5C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6CC1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3AEA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4621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8BC7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6621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16B5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2F3F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A118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2D5A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EFDA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90F1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8D5B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ED80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71A4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B2B0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338E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DEE8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7E5F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2227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4DDD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42DD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31FA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59F9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CE79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1D58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EB44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BCB3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4546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A0B4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3BB7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0901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8128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0CB7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DA90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F125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26EF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BB75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A5C6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CF2B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D50B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231B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F22A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4D03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8426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D4E0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A544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473E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3805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2DB0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D359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1FE6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DE23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0B37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67B3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5540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87F9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8948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ABB5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652C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6BD9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920B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BD6B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D0E4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E204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DB8C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AE3C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4E0F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C6D3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AD3A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AC3D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D2FC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1BB9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9691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51C4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F476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7B73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1146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CAA5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3AC7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14DF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CB92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CD17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17CB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EE67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177C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FEA1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947C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74F1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6B42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DEE8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9968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521D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3FB1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7F7E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3237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7BAC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8A7E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33B5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B53F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48C6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E5C3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7E1B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F2AC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D6A6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AE79E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8759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8441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C847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5FB7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0EC8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3334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741F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EF0B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860E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DB25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44EA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EFC9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2290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FCD5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874D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AFAE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BC68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13FA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73D1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3BBE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198C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32DF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C2C9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B9E1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1C85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35BC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A045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98ED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DEA8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E47B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7375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70F0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C054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7D57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8CDD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2408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6A23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DF05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E259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7F8D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6E28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0A81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05C8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DE76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652C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5E2E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2A82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ED67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B536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077A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F391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12CE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9214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1FFB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010B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2188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76FB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970A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6BCB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74A7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479A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0B5A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8E91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7603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7673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478B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B11A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440C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A9F4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11AD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4ADB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E40A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6692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0C16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CE8B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C568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487C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E4E7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A21D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435C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411E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3359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0F40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24C4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A327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2AED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F021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4D14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29C3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3636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D176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C9E2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0865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325F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929B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75E7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38A6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4D22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32AF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7416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A0F2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8873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CEBE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6C8F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B8C0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C4E7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E079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9D0C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EEAB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3D49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2AD7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8C78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02A8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1110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ACA8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D1E0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A175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12FF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ED5F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626D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1FD8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B97B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CD72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9C6B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CF62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0DCC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6490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0A49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B4F9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C406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3EEE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5E33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E5F8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8259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B8C3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2785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3A81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9950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AF42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8618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7945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74C3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833B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8CC4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4E05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3216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8AEE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F18E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F863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1EDE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509F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F6B0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D839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115E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6E7F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0D89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624F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85FA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DE3A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67AA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0971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6454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0EB1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B86F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A975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1B78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F153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0FAB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342D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BE92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F3CB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DB01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D273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9CA1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F885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2835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9F5A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5268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718B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F94C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F5FA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A307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6879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22D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5E22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6BC6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B1F7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82E1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10D8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4865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6465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841C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576F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60E1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B6D5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1DAA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2D05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3CF4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7A1A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47E7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854E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294B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5552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3B68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293F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78E3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CA59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DCF5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BFB6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C47D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FD74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7B6A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B0EE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B44A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9C35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C9A1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37B2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C6C8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0079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3505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2925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A0FD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200E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E9D7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0663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2A9A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77B7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C42D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0254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7ECB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50C0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EFAC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AE6E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E370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6604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C474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C2E1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5D47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990E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D485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16F3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971E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6AFF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D5B7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F1D2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2B61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59AF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A2FE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F876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DADD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7F2E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1C21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2F0D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14C2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840D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FB15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749D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C27519" w14:textId="77777777" w:rsidR="00BC4862" w:rsidRDefault="00BC4862" w:rsidP="00B9195A">
                      <w:pPr>
                        <w:pStyle w:val="ps1Char"/>
                      </w:pPr>
                    </w:p>
                    <w:p w14:paraId="411324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7711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ED1D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8A8A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F468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6B09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6390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AE63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3831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DF30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5E1A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3252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925D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0E29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5406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911D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266F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8209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B241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8962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942B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6701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B892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E4C8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F8ED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CC0A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C4E1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0FD5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72A9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DD27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4CEC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11C6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FE9A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6BDD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1589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43D6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8525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0ECB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A690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1063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B3CD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EDC5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AD19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B644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7054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62A6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AC50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A211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88B6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C58A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4CE5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1D24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1B15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2742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20E7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514E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2F75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C223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CA3B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61EB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913F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2E19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8E08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ECBD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DBC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D04C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1E0D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FD17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693C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5485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A1D5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8276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05E4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2E19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896C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21D1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670B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3F84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C004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8415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2AFD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3A13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105E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04A4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1CB9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0671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3530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9EDB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5E71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3762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CAA3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EAF3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8B08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D7C2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3FA0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EB8B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65E8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9C6C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0985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41F5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78D3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669B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5D53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52F9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3DC6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E8D8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D902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3669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838A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68CA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323B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108D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1572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E4CB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5A71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C89B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FD5F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5708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F4E1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7814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A73B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AD81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5028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2465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4A78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F976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4BEA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71F3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8AB1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CA74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F252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464C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E07D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2EAA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5275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79A1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4201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2E60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3A05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03B6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74FB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DD02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ABF9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8938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58B5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3904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6B20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C933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C966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79B4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048C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8B62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4D9C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8C78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F27B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7A9C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C171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3289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E077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6843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FC46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2246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07C0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615C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2161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A4A1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C6CD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B4CA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C91B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2E85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C2B7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FF61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574C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29A3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62B5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CA50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86F4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5791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62BB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BD9C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3C85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EAC4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765A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6F70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2D89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0AED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4B39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FC8C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A52D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CBE4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17FC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4565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537B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A83B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0412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5742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9757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13B0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6517E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52B0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4A89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8044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D6F8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1503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42BC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3E05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62F6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908B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50BD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8572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8327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8854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17BE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ED95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9F5C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9F37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14D8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D391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89A5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A948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4805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04CA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D337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0DEF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B38B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F751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0CA9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E1F7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DEB4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C01F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87E1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F342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50B6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6F1D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C64D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A1BE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0AA9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1C5B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EBDE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B946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CF273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1FAF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9A22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246E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BC5A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F68B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4BF4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EDBE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C2CA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EE4E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398A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7325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8162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B1D3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13FE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21F6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F3CC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03ED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B911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E5C7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14B9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1356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E51B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61D4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191A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1307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2196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8D33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F69B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AC8E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EF2C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96CE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8F15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2A51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7EE2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B6B5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5C01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ABB3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0C7A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C870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87A0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12A5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7535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9A90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A7B6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18F6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B74C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0EE1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EB48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3BB8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112B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B091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D2F5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239E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878A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EB72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8C2F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0F47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27EF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2AB4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67E8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5FC9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D45B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CCFB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E1AA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6300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088A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AA46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71C2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3065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A40B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5B66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6DA8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EB99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5F7D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6C0A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E48F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6442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63BB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1219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73B7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4998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5CB1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04F6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6770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5A99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D1F2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587F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229C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DC43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0A2E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B528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D360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2EB3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BADC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A634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44B7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3D9C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A3F4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F12B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1493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6DAB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4793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F33C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75CB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0937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9618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2AEE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07224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B9E1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0C7C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0BAA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8ED7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F4E8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9402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29FB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ABC7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04B5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AD49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E038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E37D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4B03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C41B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5ECE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34DE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4F23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FFCC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5E38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AEC3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9248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F63B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46A4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33AB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40FC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106C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140F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AE66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9AD2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7876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6A58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C277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6A4B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E545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9C6E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5552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5BFF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5780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E70E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1C49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41A5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72C9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A8AA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997F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B36D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854A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7E05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B5B0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36B9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7922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21DF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8493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21B6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5F58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D2DA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06DD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6217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3D6D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AD88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5BDF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93D1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E5F8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80E6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15A4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43F5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2625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70D5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CAF9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C704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F711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74AF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7759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B516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3B76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3CFD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DFFA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A1B5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BF3D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B703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08D9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9E57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883A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2EBC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0931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BF06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6294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D52C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1EDC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F879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4CD5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9A79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3CF4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6D0B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60B0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6508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F956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8157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F423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0E1F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E6E6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32D1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9AE3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0735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A081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8F58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3681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076C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EC78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D4E3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3B14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7E6C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07FE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A9B8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206B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B77D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4475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5A72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EA5B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BC7F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74EB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6E2F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1897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6B7D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B772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A8B4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1562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721E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0705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5F9D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2D93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8C19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C20B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50ED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AD5B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A788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2716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A287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258E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DE0B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5E04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D4D5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1429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8BCD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469E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389D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0318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DB53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3180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0A51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E899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4EBE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0195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C697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A47F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A961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2127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E94C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1B6D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4C5D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B33E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65D7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05A9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413248" w14:textId="77777777" w:rsidR="00BC4862" w:rsidRDefault="00BC4862" w:rsidP="00B9195A">
                      <w:pPr>
                        <w:pStyle w:val="ps1Char"/>
                      </w:pPr>
                    </w:p>
                    <w:p w14:paraId="2B32C7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29CB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80A2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D5C8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8B18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3C7F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FDC9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2760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B2DE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0F92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8526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2AAA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DF75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BC67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DF82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B03F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8F88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6661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BE4E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D7E7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DB5A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317C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789D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37B5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379B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655C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9070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30C8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9485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D99E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A783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740B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DC86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1615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39D1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383C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8189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80CA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E080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BD97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7184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0606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2EFE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E41B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EDBD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8D94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7A66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CD5C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61EE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13A5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CA07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7C2F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491F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3DD2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B898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C234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6E21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10F2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3124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479C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54C6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3F57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1F48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2464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25B1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1490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0483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2C52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76CA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501A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1D56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909C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C16D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A51C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4492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B163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3261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D3AC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885A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08B8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9E29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9910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10F7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E2E0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D9D6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135A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8D92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4A6E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87C8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13FC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C545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1148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0F16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E0E6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FC8C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9F29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0187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A61F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25FD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87B4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3060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FAF5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995E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C86B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C135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40DC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4CF1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DB00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B289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4A57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FCF5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5BC8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2C24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933A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3A01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61E4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7528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B0AE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1B60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4055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2DF7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7C47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CC48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FA00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DFD4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F84D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BE69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DA4C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ACCD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6030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308D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B4A8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AF58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EEE1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5D39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75BF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518C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774A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6896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71E1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E458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1A28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9378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83A6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A356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30A3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0CB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BF3C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79CE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FFBD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2163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E678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BA3C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B090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927B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91A8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F225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8B16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DA1E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C4B7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C685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0C52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CD95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DC603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6379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2A3F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D8B5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BD5B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7882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26A7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F996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14F2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A94D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05AE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042F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B07A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494F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7504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2B81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1FC1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5533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AF58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DA0A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DC91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D7AA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C756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55B9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BF8D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9C19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786C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EFA6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D696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66A7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41B5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DDCE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439D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05F8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1A4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E9B9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76CC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937B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03EA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4D33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C814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C6C5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A39F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22A8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A0A5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FB5E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6EA7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1897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7E79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07CD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7616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3746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9026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1472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7A35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6A14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92E7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BA2F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CCE3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480C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19B5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5162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2C40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A31C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8B2C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3839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F13A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5C5D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840C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E7F2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61A4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E0A1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915C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9F36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EEE1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5B18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D42C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AE6B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4C88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0ADC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AE1C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8310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1ADE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D97C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7F9A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4BB4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5D4D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733B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B534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A492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9B67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CCB8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BCFD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467B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EA98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E1BD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2552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DCEE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B381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6C6A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2E84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AB04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D669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8D9C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A925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07B3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8CF3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7639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93D5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7DBD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E1F2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1D5C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7F94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7F17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A2AC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BD9F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9ACE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DFA9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6EF4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A0BA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101A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DBAD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9AB9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DA76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F5BE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924A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51D7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C5C6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52B9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94C5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68FD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C5FD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A629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814B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4342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6425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006F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CFE6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D5E9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6A4D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2833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5AC8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CCC1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2A5A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CB7D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A141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4FE6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44B8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65F9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20E9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B383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B754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3476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C32E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E26E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BF95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DD73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A0FC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FCE8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5F03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20C6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7D5A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08B4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0A69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7F93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476A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C324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652F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D03E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E924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2F1F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CF20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304C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E4F1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00EE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D0F9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0551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0EEE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F085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4676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4B4E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0DCB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4B78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54D9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30B3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5EFD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3CD3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9A4A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3ABD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91F8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FE3D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77D4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2B19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7A84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3319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7769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09C9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9330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A674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D32B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2B6B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D1C8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0E88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99B7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163D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38A7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847E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FA62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93EA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A1A2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DACE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2BA0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B72D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548E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E3CB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1441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1D1C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D1A0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FFE7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5FA8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C5BD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0DFC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9684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6315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4B08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9C31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2A97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1471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4905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7179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52A5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A0D4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093D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7F1B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4D50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978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38BF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1296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32D0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723F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F95A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080E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235E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EBBE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070B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50B2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D7B8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DE7B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2829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C7C1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5D20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C5D8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1838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31EF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AC81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EBBD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C272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C297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4279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3E1A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791F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A97C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0EDD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52DA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914F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A0D0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6413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52ED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6556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BF84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5301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62D0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D2B0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CCB4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3CDA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9604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2F44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60F6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E1F0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CD93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A7CA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13BB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1883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6AA8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D412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C5C7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7141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F8B1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CD8C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9919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6173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88FB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25DF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06B3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2315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FE4F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4A87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2FFA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A4FD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A2F1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1CE6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C8CE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ADF6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E5C1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4C87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F3FF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90F2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B9EF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20EF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8809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D3E3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DADA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87D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ECBA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CC3E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7C74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9660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EFCF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F1A5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7947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AD78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F75B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7824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287A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E409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3C4F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CF47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F762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7A6B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8AB0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B126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217F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2B61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4141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8D27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201B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B8C3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3CE3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E8A1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7CB2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DFD4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DF15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51AF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D04C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142F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7CBE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A400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B7C2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BAF3CC" w14:textId="77777777" w:rsidR="00BC4862" w:rsidRDefault="00BC4862" w:rsidP="00B9195A">
                      <w:pPr>
                        <w:pStyle w:val="ps1Char"/>
                      </w:pPr>
                    </w:p>
                    <w:p w14:paraId="0327A1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6564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C740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FD09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69F0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42A5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CFBB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6961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D5A1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8FB9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BA04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49CE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914C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3372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CBD7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0593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FDE1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CD67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0A1E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2FE1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FABE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617A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B238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30B7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FB31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9AD9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A72A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1AE1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3ED1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F5F3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9612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575A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3AB0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9650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9B13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4F5B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6E3E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7240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2A05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2F2D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EB8F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E024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DDD3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0E59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962D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4995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EBA1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905B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1438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BF43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9115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F5B6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5A5C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9E3B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6853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5198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422E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014B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B425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174B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B6C0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0728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B1AF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A1C6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5740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4EEF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454A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3E3E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F2CE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E76E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95FB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DDE2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47E8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B5FE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02A2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2B28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AB3A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EE70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6DEB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F3D7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8BD7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E9FF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FE44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A43D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DC38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5F35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8B7D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4CCF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C34F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D2B3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3ED6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B5FC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B11E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FCD9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3C1D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3959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30A4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2FE7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D5CF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78BF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5630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839A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C04F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A597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B07F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20F8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D92A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30C1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8E2C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4CEE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6C6E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DA41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0B39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B9ED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C9B4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778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6DB7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2C1B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2F70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EF59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492D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5937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AB83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DBE4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CB68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8178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FCF2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F305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3975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6930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8342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A89F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FAF5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BA0A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3566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ACEA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B956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44C3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F9DB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73EF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B98D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867C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5715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CE94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1DD5E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A3D8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C51B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CBCA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36A7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D001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E29E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E453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642D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2592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5FF4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30EA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98F9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B868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8C6A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E394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CBAA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4B9D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DE1B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C406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2EAF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0A5E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DDD4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2691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AA80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0504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8243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6E17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9337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BAE1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7CCE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0611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D7EA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4651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AE54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F562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C237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D8D7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D743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4FA5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8622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F73D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FD9D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8C41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B89C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5D35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CE39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8271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5472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CADE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BED3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C160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9184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9779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1B3B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CB0C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AB0D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2EC5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569E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1A27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7CA6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1B69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A914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8372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DBAE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C839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4CEE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708A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6EEA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242F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3BCA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E1E2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C53D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CE04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82EB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8698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828E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A81F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C667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7E7E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CBF5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8786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52AB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7F61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C1DE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8BBF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4CB0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1AB8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37DA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C4DA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F2CD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B65F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8B48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5D36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0656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36D7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FDCD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B298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8854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1F81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A9B0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EF50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0277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B85D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DD9C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D8A5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4F35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BB56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EEB2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3F76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A4BA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9BE4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A0DE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762F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FE36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83B7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24A7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39BE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3BC9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B559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29FC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C65B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B634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19A1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65A0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BF60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DC59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5623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8EBF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4208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59EF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46FC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53F7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3D81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8E14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BE78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13E2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F792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B162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2776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06C3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9894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85CE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3F14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FABB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FE65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9A7C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9C08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FAF0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E152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3154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8322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BFAE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9C6F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63B1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A7F1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E82C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F511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B5B4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DD91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2FE9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0E4C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A09E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FDE3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1289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248C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1E15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1AB2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4727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C7AC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1F0A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E532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DC5D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0D89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6F12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1BB3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BD8E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2193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1D1C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E611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43DE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BE6F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C7F0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5663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28FF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DFFA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93D8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D4AC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E446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7F94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70FB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6366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5C07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9CBA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9D17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AB78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34D0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2963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DD49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59AA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F121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AC12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5025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B6CD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FBA0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3841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480E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6605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E0EB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BB80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4B52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B4B5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AB80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6B8F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634B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4383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0DF6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B484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4829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5DA1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071B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A7B7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3191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A0D5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22BA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4BDD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7D83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2671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EBF4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0211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6FB2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14BC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7F1C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70B7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383E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C010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4A9D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9B16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C76D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BDC1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A58F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6D13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92F1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578F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3B27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750C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5BFC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E45A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776C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94BE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5091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E8BF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FABF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7EF9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480F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8210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C823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0CC2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8F1D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71E9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0B95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7433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EDB4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3863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54CB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0343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3AE0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BED4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EC69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A3DC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3FAA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72A3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E423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3B39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0DBD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1D7A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0090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A94C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E784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C637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5271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C859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2B5D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B4B3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5BC0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F275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8666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1792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61A2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AC8A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5563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DE3D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FBFD3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2DA7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9123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05A9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41BF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51B4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86F8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F665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9E63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4FF8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0440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1BAF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280F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D71C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686B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FEC0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371E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A6D1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C31E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6CE8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1004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9A0B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A8F3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862C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74E0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C22A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D8F9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F43E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0FDA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3B34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4DA5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D4C7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FED2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D318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5E65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6B71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F97E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70CA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1AB2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49FE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C664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1033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8A53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A2B8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987E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412D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7D97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3B06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6E1E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9037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B294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E751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1D49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A2FF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1F67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CB87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0EF4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D873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C4C8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533D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723C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7EC0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A96A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6099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E498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BB35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F98E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D47E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FC67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1B2B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62DE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F213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F352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9F86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ED40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C3E7C6" w14:textId="77777777" w:rsidR="00BC4862" w:rsidRDefault="00BC4862" w:rsidP="00B9195A">
                      <w:pPr>
                        <w:pStyle w:val="ps1Char"/>
                      </w:pPr>
                    </w:p>
                    <w:p w14:paraId="519F60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3AC3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771E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E21A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24B6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6924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BAA3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1540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625E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CB1A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CC74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9BA8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A10E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AF0D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A593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1207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BD9C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229D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0C9B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A95D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87BA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1A23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DA9C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AA03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633E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6C3E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951F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E4C8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E096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FAAE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F9C4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F350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517F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888D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9741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C328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0566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3F35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F782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45F0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333F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200A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3236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5875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A9C5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180F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09B4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6B71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DADF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AE85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34EB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4C70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949E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86A2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1BF3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52E2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D9E4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1E6E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893E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2B3D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ECA3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54BA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716E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9A4A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3BC0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6039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93C3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B291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8694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01C0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552F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15DF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2DCE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686E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70AA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4182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2E68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6DD5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B28E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FF56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B92D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1F28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5CE4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B63B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115D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2C4B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478D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161E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8E72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CBF0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E82A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BB99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F8E5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9B6E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E463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C767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E4F7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FB1B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59C3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B1D2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D9AD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E37E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6A2F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B96C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9187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01EB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B542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B6CC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D5BC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9CC8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B60F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6F0B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1915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520E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F87A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8D9E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F6A8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A0AB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CE5C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C61B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1E03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79C2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2BA4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5772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D74D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D4AF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5108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BCDE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A4D8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059F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BED5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1FC3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913B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97DC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E698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7214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7D75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FE7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58AF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5226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8F9A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2C36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39A3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5172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9D42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0899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EEB1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2DF5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3690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3FBC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36F1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D3DB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99D1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18B7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3A76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D38B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9ED6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85B0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E01F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2C0B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C453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BF6F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1EC1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E30F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DAB5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75BE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150B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7236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B2D7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09DC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5EBD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9D8A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C40AE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E2FE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5527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E117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5183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2A87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932F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89F4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78FC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6B60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51F7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8327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8B4F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7759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9EE0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0E8D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588B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FCBD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060A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DE78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CA1B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8978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D581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E4CC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7C13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0FAE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A2A1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2BBC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F5B5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3055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5745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0F3E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E89D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E3BB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9219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E278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231C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12CF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BA2A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F7EB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062E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297F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FC17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12D4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71C5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A324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C2DD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B6BE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C37F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EF78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EB32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0DA5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9A00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12AE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CFA3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C641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B920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1723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B4D1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D4E0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ABFA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B6C9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5D70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B089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913E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0EC6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DBD9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2CA6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FC97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5F27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8DEA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6654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D4C3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6EB9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D2AE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6BD4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BAAF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B3F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C02B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426C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3E90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2C68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BF60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EF21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F577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EA2A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5E14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359E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1D06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8EC0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8384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7809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1E64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13DB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DA94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7368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6A9A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BF99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6652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7188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8600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C69B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47B4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D6CF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F475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458E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7F4C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957A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826F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F5FE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1F06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47FE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0373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6522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F947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4BC5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D43B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EE80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C616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5A54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56E3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55B2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B935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4EA6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4791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9E6E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FB2B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CD87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E2CC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CA78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8911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661C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4F44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FC9B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E1F5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8627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9A56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DBB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0DB0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334A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C3E0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81D3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98DF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C048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BA1D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0CEE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13B4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04EE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4B4E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423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A385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4648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4D13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0498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5FB8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3E44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C6C0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CB5E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ED89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B2E3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CA98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3C9A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0CEF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40F0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597B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F381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CCF4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D69A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E6B4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9543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39AF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1FC4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C38B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D104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ADEC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5F105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025D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C142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2CED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9183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7432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BF3F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E8DC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678F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0A3D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EE40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215F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6551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E268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D603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55B7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72CF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A20C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CE2F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023B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B4D8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EC80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0FD8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E958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E24F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191D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8DF1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89A1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037C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BE2F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3F39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968B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8030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E451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118B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1B51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0FFE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A11D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EA19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EC93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D07C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4FE2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AA19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9BD9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FD9A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1195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A537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50C0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EF92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C8FB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74C8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38D8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C66E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7AB8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023D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0827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E3F6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7603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7C5F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6E92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04F2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CB12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9EBD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D08B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72B9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38C1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665C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F659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D0E7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523D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FC7B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2099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A9AE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A4CD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6CF3E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D5DE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B294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ED09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9629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D3E9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C302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4749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E23E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7628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EA0B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D581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CFA3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C3F8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2F90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C66F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BA64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B637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7E77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CB15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FF63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AA79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FC94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CF6E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D5DB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51E8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4FA4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582E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F7EF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9A4E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C1F4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DD97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FFDE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F53E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58A4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AD76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9BD5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575C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8D9A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70B4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CB5E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EDFB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E3BD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E8BE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E6AB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4141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73E9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D32B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3A80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63D5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00B0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8438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8A7C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CF79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79DF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7816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11F5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F97C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3775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9C47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7B06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B12D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350F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A122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C6C8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18EC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3971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D2F6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3AAE4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3BDD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A711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5331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A949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8310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21C1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0B79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3A07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4607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9644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E1B0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4D0F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61ED3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D59D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F738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523B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BC6F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1E84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C865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F68C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73C7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BED915" w14:textId="77777777" w:rsidR="00BC4862" w:rsidRDefault="00BC4862" w:rsidP="00B9195A">
                      <w:pPr>
                        <w:pStyle w:val="ps1Char"/>
                      </w:pPr>
                    </w:p>
                    <w:p w14:paraId="599AFA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7E90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6A6F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5708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E00E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9E80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C595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1114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4EED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084C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75E3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9FDF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5FF2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EBD3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1F59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AF0F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E96D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20AA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3D0D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2FDC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245F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81DA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A91A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5A2B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34B3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DED4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9504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DC42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E3B7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14CC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E31D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E8E6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E44A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FA1B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03DF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A92C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264B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30AB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30D8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DEF5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716F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C606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F905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48CC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E73C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F9B6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CD77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6367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8C30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1A9B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C702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A74A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F041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003D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432F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8845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CD07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9CA0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D6B3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B175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F15E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B532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5634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27AA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BD03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2D8A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1849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D74A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57C3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F605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2E09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2BFA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4830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6628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1E08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4B1E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ECA9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3184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AE58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94FC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A83E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615A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D422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3DB4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44ED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5824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8252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A728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C4A3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B68B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2436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4BE0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ECE5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1BF3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5757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C294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BA20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72B0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EED1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E3354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7ECF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E11B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F143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B38C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3237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7562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6018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9BA5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2A1B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807A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ED0B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CE54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9938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0878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08A8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43AB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0DF5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A004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D0CB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15C7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9797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ACE4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C4D8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BF41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2EF8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FD0E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193F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9431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3D12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FBF8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8634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9668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330E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C8B9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7F86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5FB9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5685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4263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E881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C76B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8681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1C6B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487A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8718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CF87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7DE7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346B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FA43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0072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2C76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C4C7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159A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D09F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7792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2A33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045D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84D7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5DE2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D9EF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D761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B0EC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5CB1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1707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78C2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BDD5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AB96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AFFB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5141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4CEA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D7E0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D47F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350C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1CA7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5532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89D2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618E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9556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2C40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C203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1D95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0134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46E5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E49C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5C23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CB6A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BDB7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2357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E32F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972D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ABA7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5708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E8D7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B2D6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E1CB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4765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0629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6CDD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88AA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265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1DCF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BA6D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FFFD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BAC7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8446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9278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217B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9A41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D494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56C7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3D7D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0E88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A85C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0455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4309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DF32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907F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7957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2194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3A3F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9548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1123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7F86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6576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6D7E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940E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F158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CBB3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C276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505E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3B05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4AF4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8CA9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3F98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B7C8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8E7B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2DE7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10BA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D8BF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2805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59EE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1F75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F410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1C68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EBA4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0475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0A95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065D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3C44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0C35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7F0C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1E4E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AC31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F7F1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E6A5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5712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747C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C896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4B55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25B4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8819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353A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1C82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D536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91C0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81B1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91C1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BC37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A97F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88F6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52FD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DF6F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B5F2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3102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3CF2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4273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5F94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D471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048D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AD91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A25D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EB4B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B69B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84EF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E7D9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8680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F52D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E0F4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22FF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B476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26CE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D0C8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A8DF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9A79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35A7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57A5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75D7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E4B0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4CA2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053C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E7A6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E583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F806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134B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41F1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D16E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8B27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86E5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2B6A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A385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3532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E4D0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28B2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58DD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2C73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638F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7EB4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EDDF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91D5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C17E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13D3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A7C4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3115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1BB4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F8A3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AB9A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43E6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EDF3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9E69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4446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4A45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5922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8F80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3C8D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191B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31E4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04C4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E95C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7F72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6B45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5347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ECEE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7620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C6C1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E8E6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D3B0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32A1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7832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2E11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682C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8110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5D60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52C3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12EE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5DE1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9B8D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9C6D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1FF5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285A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14AA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EF05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B37F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3331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F748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A7A4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548F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15DF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3AD2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A079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54A4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446D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1C28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4EF8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AA0F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2955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BF9C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F138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FE4B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B329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593B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4C9D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3F54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9C9B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0BAF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511D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D919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A1AE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A4F5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6A3B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7703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D471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1875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5115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BB4B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51F9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DB51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D623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1C42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21F6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5D3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CE6D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507B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AD17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7785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5480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D4B0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7ACA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BDAA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4E92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659D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61AA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DDF6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55FB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9944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DB41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653E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0F33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3084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5D55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AEAB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FE81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CBDB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A286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095D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56B3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3CA7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F48B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8B93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B640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DC81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580C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D272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7368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86EC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1AF8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CD8B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808A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3E16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EA7D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E48A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96A8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C69A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13DE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5426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65B2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7719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23E7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7F1E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BC15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9188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4078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4E0C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44EA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E30B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30AF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CB14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CE20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AF98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77F0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4319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34EC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5D32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6C52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99AD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903C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5D0D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CB74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4FD9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67E1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4AFF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2759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B3DE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6154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F0AF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7708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A0B8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C9C0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F73A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86E8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8745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719B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5927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5B32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A11A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7AE5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B0E3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26F4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9181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2E55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8FB4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0F48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6D06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ACF5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475F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3101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0F65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C1F2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8F16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679C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EC17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4494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045F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DE44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0809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6CCA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9020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40740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B07C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9C5E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E9C7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A1F3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05CB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5D2BBE" w14:textId="77777777" w:rsidR="00BC4862" w:rsidRDefault="00BC4862" w:rsidP="00B9195A">
                      <w:pPr>
                        <w:pStyle w:val="ps1Char"/>
                      </w:pPr>
                    </w:p>
                    <w:p w14:paraId="2F63F8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5390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E1E8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8E60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0C9B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A9FE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9D85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1763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46AA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1412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1E6A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D9DB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D754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C872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DE2C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5F63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8870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4FF7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D000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ACFD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92C2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4EA8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9742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E12A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361B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CEC3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3F76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B4BB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8CA5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BCF5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28E1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65C9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F569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E5D3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F1669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F8B8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BE2E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0124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F212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C73A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0CE1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2713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2E80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0671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2D97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20F8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FC77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9252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7AE0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FFF8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DA32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D8E6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1D3E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01A6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551D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6BE9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EB5E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9AE8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D1EE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C65A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99FA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339A7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B8AC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C747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FF30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EC9F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B03E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5AB3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A531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5AB4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BC1F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C159F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9BA1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876D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8EE3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BF1B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9E88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EC00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DAEB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798F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879E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D5A9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CF58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9498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B3FC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F327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3712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D949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DCAD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EB06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5542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F161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32BA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3A28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3979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03A9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87E4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6873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1D71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8F6B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25EF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6DAC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70E5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220B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1AC5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2238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E67A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FC3F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0A81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0F42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7E1A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B857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FFD4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90F0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703E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1020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B891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B478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737F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F9E1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55B4E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09C0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18E3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CC26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EE954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E0CFC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8F03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89A8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FFC4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2D9F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3B80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BD92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BC70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4490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6E5A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8315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CE2E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D19E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C120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0D62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85FA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EE2A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DD27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5380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628C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BA47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4643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9A5E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226C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A0A1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60B7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5FB6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E08A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2D25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F6A0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6917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B0E47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3928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CFF7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5E40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D5C5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0D79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05B1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818A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A3FE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5F7E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7C4D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B11E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F6E6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FE59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ACBA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73C1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D398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8E71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9387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B729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B119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1CAC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154A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E0E5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C35D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E91B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DF53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A315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74BD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98CC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DF86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2AE2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529C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4471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BC4E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0C0F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B527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B216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1369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B5EC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3694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DF250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02F8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F992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67B34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55D3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9844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919B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FE57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78FE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C26C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C978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2035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A854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AE96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CDA3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0804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A1B0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EE2D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643A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2A1D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B726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576D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1DD1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F0B5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6FCD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18B9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A221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F87C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C2E8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6A18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37F5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D2ED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DCB7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6F26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347A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4C9A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C0BF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74B7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A293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0EFFB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75E4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DC4E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B045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57E3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AFD1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138D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27CB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BE835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C0AC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B39B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72D6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9DC3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557B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6341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D178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FDC7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E3D3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3D95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ABAB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DAB5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7F51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6F04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16B5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4C81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0D58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0D2C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7A47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0B13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ED50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35C2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8686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E5C2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6BD6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0AF5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76B3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C228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A4A6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860F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0A1D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20D9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45D0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5EC0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0B3A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C778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65D3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6F1C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B2CB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26CB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4703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6829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028A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8E41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661A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1E4B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44C1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C8D9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40A7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54B8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2E0B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7479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74EF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1118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E628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9DC8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14AE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80DE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DC44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3DB6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98B7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B406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74E7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CF85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4C10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2BF1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CEC5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8BD2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1310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5EBE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D109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5469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4ED5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7422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5F4F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6D3F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3555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2B06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93FE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9B71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4AEE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9A8B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0E13C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CEC9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0C08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B4A5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2D521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B24E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8086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AA61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636EC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9CF3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3DF1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57021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F89E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DAD7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87A6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D11FD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2F9D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CBAD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C523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F05B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E171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CD8BF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E7FF5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FFB6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0914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5908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AAC8A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E022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8E05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7318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73D1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33B4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9319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4736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017F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73C6F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A43F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17A42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00E5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6893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E9FD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B2B3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AB2A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9BD4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39770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987D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265E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015D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73AD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C5D1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0DDD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E7A9B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670D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79F1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260D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D59D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07D2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2534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61C4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C800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C378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F2E3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FC48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69CE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3229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78F5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60E4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226A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515B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20EB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F1E6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11E6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CEE5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3A4E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E93B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9EA8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AC6E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055E9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0A26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7071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BB15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29E3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18F7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DF8AE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E00C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446D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228E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C64D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9D6B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29C0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BCD8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D530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C0A8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FE36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8E0C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823B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28F6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77E4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767A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3A34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FD84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DD30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8B17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185D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D846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1A80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B347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BA040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3A85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28CE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9116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22FD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5E16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8863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65AA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54C1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8D2A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95C8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3D47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E3994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7CEF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EF45E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5A1C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FC2D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6A99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9F56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CB80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12A36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12F3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0D48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B2EE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6EFF7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4C1D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148F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C80B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7D50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7C44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6449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5B7F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26359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E3E0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7B4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7C57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226D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C6DAD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C63D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3AD7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633A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D99E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A251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22E2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63FE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165DA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132E6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E7E6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7E039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5C5E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8EC4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17F3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D50F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B3DA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DD15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9490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6C908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F248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D4BA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123C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9A8C0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FA6C3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164FF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07D7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E54E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FDD4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C3BD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3EC2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B467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E9AB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63A3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95E2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310C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B589C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72B6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C139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D40B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C90728" w14:textId="77777777" w:rsidR="00BC4862" w:rsidRDefault="00BC4862" w:rsidP="00B9195A">
                      <w:pPr>
                        <w:pStyle w:val="ps1Char"/>
                      </w:pPr>
                    </w:p>
                    <w:p w14:paraId="102480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6053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5D33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7BF3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2B13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952B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A9B4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7AE3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87F0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1843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F0E1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1772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A19C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0984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2ADB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3D93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459A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521F9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92DCD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3008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C4727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6750D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95F2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8F4A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226AF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6ECE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E516F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AE7D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0744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DCF8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C2926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AA21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CD67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1A17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F2D0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29E7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ADA0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F0351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307A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E7024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5001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55F7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F62A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C9E4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3D54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CD83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4B37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907A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B9B4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5477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7A88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E000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7F7C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CD75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12D4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7482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B0EA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28D6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B9E7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028F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41D1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092D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31F5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B02E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E5EA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63D8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80DF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FADB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BE0AC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B02A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D4E7E1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4874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98F0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5FF5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53CF6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47FF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1ED9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7BCF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E1BF6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77CD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0AB2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6F8C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5DCD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9FD4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A61C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A1AF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C471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4963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7E9A1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E9E5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1B2E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DB61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3332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34CD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BD15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BF358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90EA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8CBB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04CEF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84CE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EECB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FE69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1CF6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17D4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52FBA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8DE8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28C8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AE3E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AEA5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05DFC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671EE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1A3C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822D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110F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937A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C6B7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6C55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24EAD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5167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FAE6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61AF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997CA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4F31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32EB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7A07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82408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F1C9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D823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E257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39FBA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791C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E416FE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6DD3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5D30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20CD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8384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85562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4631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D8F7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A6F0E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75875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D60D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C9A7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3759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6B07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0673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9519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1331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4C37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EC9E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90F0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57DC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1AF35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AF15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E1FC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B107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723B2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548F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101C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2CA4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A73B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A3343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17B03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D141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CC57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4A5E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2007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CB458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37626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AC7B8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F55C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FCACD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57FEC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9B2B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E5D8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A0D0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77943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7D64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78477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5B9B5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6442E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66BA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1B4C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5F692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52254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6E124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BF173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E9628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75C9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D0971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4108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FD4F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D4B7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8D2D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15B41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AA1D3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2E7D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9440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810E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1FAB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0504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982E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2CC4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79746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735A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5EEF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0CD3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410FA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74EE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ED20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077CF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52209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B838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6756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64D0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973D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2DFE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7F3C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46D2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0067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92DBB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70460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F84C2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8F1D1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5C8E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E490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7E42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BA1C3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EDA064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2EF1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EE39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117C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EBB7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EE7C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437EFF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FCAD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8ABC1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1884D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7AC92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84ED7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97B60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2F91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ECA1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06380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C9FAF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13BE5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7AB6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B90A1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C6202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CB55C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6A75BC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78FE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C524E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2506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72C9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A33C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60DD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1CF94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939A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8D3B4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27274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1A692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416E1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2834A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79BB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08976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A5AD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F35D3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4CEC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B185C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8E9D3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31C3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2386A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4EDD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89C4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433DF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7ACBE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0EDD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4FC0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A868F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D06A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186505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8C5B79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219B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57CC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527B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6936D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68FC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FB3DD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55F1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61B565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CAF6A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6467D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F0656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6F8A3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156F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4585CA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E7848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D5082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A6FF4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9D618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4B42EC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731F9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8FF6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FE64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68823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1580AC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A2B18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182B46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4FE4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FD0F5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42291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3013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6256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9E71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67C58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1196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B9FB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B02C8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CA3E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C9FED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435CA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8450EA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504D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FB9F4B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EF4E0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69057B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8157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F18E58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29CE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EA6E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9F2D4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98B66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9ACE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E2CF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2F45A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A8FD6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B17A91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BF2B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0229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F0B6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889D8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0F459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EC8E2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E15B3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82C78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2C41C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E5608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FB56C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1A84E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6A5D5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8B22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ABF1D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69B3D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2577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666A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0BCEE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0D28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CCBE1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A558B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492E9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8CFC9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C4283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947B8B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8562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B0E66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27D6E0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F295A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63E75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AF770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A765A1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6B7C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8F3C0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FF9C2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91697C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C980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5AC0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8A2D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3127DD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771F5B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EC8D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FE4D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0E7A9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26A3E5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E68F2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80DEB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04503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85A47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0377A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712C0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6CDF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CBD89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48E3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D4F7C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73D51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FC2763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3D47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F6D76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FB1B8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0968A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4014B4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0B22BE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4B047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F781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37B7E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C95CB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9BCAB0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FAB9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A8BB8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A2E181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5EBD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EA2BD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48F0E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4EE1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400AA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1E5E3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B4B7FE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A77FF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89CCDE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94423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BCA7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C756E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01722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29E817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5D9832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4895D4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CB786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CD7EA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24948F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80FEC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FB9EF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25127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841E5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2FB0A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3C78CB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96CE5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AB386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09EC5A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110DB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47863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F58F7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8D1E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0E9009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5C91A3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FF9D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36EDD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4FB0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3D309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7EAF9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E23AC7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99C45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B20F5B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A7E41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A46A5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68FD84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690B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F4136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59808D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497039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7133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1DD6D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BFD25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F669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34B1DD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3C3978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99875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9E8DD6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582B45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4DA4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7B850F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506332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9E5247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B536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108534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76F7AF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ACD746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F86ED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3C1D20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A323CB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A1070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A96662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6DB1B7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B8E6B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677CF87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D6127BC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3E52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8E6643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99FCC0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26302E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B735A85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3646AC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E61F3B8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4ECFAA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FDFA140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139D8F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3451E7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DAFD2C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1D3580F2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8A0924A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318FA9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0519D23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6062959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56D08C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62F7BFF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58D6876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CED5401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27BC7BBD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04E3BF2E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302A000F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565109B4" w14:textId="77777777" w:rsidR="00BC4862" w:rsidRPr="0002388B" w:rsidRDefault="00BC4862" w:rsidP="00B9195A">
                      <w:pPr>
                        <w:pStyle w:val="ps1Char"/>
                      </w:pPr>
                    </w:p>
                    <w:p w14:paraId="7DEE1873" w14:textId="77777777" w:rsidR="00BC4862" w:rsidRPr="0002388B" w:rsidRDefault="00BC4862" w:rsidP="00B9195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0"/>
        <w:gridCol w:w="3330"/>
        <w:gridCol w:w="990"/>
      </w:tblGrid>
      <w:tr w:rsidR="009B1CAD" w:rsidRPr="00FC5969" w14:paraId="5D1BB213" w14:textId="77777777" w:rsidTr="00420B90">
        <w:trPr>
          <w:trHeight w:val="307"/>
        </w:trPr>
        <w:tc>
          <w:tcPr>
            <w:tcW w:w="5670" w:type="dxa"/>
          </w:tcPr>
          <w:p w14:paraId="1CB68D20" w14:textId="77777777" w:rsidR="009B1CAD" w:rsidRPr="00B9195A" w:rsidRDefault="00F51120" w:rsidP="00F82D92">
            <w:pPr>
              <w:pStyle w:val="ps1Char"/>
              <w:rPr>
                <w:rFonts w:cs="Simplified Arabic"/>
                <w:rtl/>
              </w:rPr>
            </w:pPr>
            <w:r w:rsidRPr="00B9195A">
              <w:rPr>
                <w:rFonts w:cs="Simplified Arabic"/>
              </w:rPr>
              <w:lastRenderedPageBreak/>
              <w:br w:type="page"/>
            </w:r>
            <w:r w:rsidR="00F82D92">
              <w:rPr>
                <w:rFonts w:cs="Simplified Arabic" w:hint="cs"/>
                <w:rtl/>
              </w:rPr>
              <w:t>التوجيه التربوي والمهني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250C837" w14:textId="77777777" w:rsidR="009B1CAD" w:rsidRPr="004B5C8D" w:rsidRDefault="009B1CAD" w:rsidP="009B1CAD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14:paraId="101DAA51" w14:textId="77777777"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br w:type="page"/>
            </w:r>
            <w:r w:rsidR="00BE1A4D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</w:tr>
      <w:tr w:rsidR="009B1CAD" w:rsidRPr="00FC5969" w14:paraId="29DBC046" w14:textId="77777777" w:rsidTr="00420B90">
        <w:trPr>
          <w:trHeight w:val="307"/>
        </w:trPr>
        <w:tc>
          <w:tcPr>
            <w:tcW w:w="5670" w:type="dxa"/>
          </w:tcPr>
          <w:p w14:paraId="0A8B7C24" w14:textId="5BB1B8FB" w:rsidR="009B1CAD" w:rsidRPr="00A350F8" w:rsidRDefault="00A350F8" w:rsidP="00A350F8">
            <w:pPr>
              <w:pStyle w:val="ps1Char"/>
              <w:rPr>
                <w:rFonts w:cs="Simplified Arabic"/>
                <w:lang w:val="en-US"/>
              </w:rPr>
            </w:pPr>
            <w:r>
              <w:rPr>
                <w:rFonts w:cs="Simplified Arabic"/>
                <w:rtl/>
              </w:rPr>
              <w:t>0835331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4262082" w14:textId="77777777" w:rsidR="009B1CAD" w:rsidRPr="004B5C8D" w:rsidRDefault="009B1CAD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14:paraId="65B9F43D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</w:tr>
      <w:tr w:rsidR="009B1CAD" w:rsidRPr="00FC5969" w14:paraId="60A851A4" w14:textId="77777777" w:rsidTr="00420B90">
        <w:trPr>
          <w:trHeight w:val="307"/>
        </w:trPr>
        <w:tc>
          <w:tcPr>
            <w:tcW w:w="5670" w:type="dxa"/>
          </w:tcPr>
          <w:p w14:paraId="6E6BF76C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3EFFDAB4" w14:textId="77777777" w:rsidR="009B1CAD" w:rsidRPr="00B9195A" w:rsidRDefault="009B1CAD" w:rsidP="00B9195A">
            <w:pPr>
              <w:pStyle w:val="ps1Char"/>
              <w:rPr>
                <w:rFonts w:cs="Simplified Arabic"/>
              </w:rPr>
            </w:pPr>
            <w:r w:rsidRPr="00B9195A">
              <w:rPr>
                <w:rFonts w:cs="Simplified Arabic"/>
                <w:rtl/>
              </w:rPr>
              <w:t>الساعات المعتمدة (نظري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r w:rsidRPr="00B9195A">
              <w:rPr>
                <w:rFonts w:cs="Simplified Arabic"/>
                <w:rtl/>
              </w:rPr>
              <w:t>،عملي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r w:rsidRPr="00B9195A">
              <w:rPr>
                <w:rFonts w:cs="Simplified Arabic"/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7875F797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</w:tr>
      <w:tr w:rsidR="009B1CAD" w:rsidRPr="00FC5969" w14:paraId="1EDC8FA8" w14:textId="77777777" w:rsidTr="00420B90">
        <w:trPr>
          <w:trHeight w:val="307"/>
        </w:trPr>
        <w:tc>
          <w:tcPr>
            <w:tcW w:w="5670" w:type="dxa"/>
          </w:tcPr>
          <w:p w14:paraId="3450EF19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1FF168DA" w14:textId="77777777" w:rsidR="009B1CAD" w:rsidRPr="00B9195A" w:rsidRDefault="00980C02" w:rsidP="00B9195A">
            <w:pPr>
              <w:pStyle w:val="ps1Char"/>
              <w:rPr>
                <w:rFonts w:cs="Simplified Arabic"/>
              </w:rPr>
            </w:pPr>
            <w:r w:rsidRPr="00B9195A">
              <w:rPr>
                <w:rFonts w:cs="Simplified Arabic"/>
                <w:rtl/>
              </w:rPr>
              <w:t>الساعات الفعلية (نظري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r w:rsidRPr="00B9195A">
              <w:rPr>
                <w:rFonts w:cs="Simplified Arabic"/>
                <w:rtl/>
              </w:rPr>
              <w:t>، عملي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r w:rsidRPr="00B9195A">
              <w:rPr>
                <w:rFonts w:cs="Simplified Arabic"/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0B5033B6" w14:textId="77777777"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B1CAD" w:rsidRPr="00FC5969" w14:paraId="5D5F8BF5" w14:textId="77777777" w:rsidTr="00420B90">
        <w:trPr>
          <w:trHeight w:val="354"/>
        </w:trPr>
        <w:tc>
          <w:tcPr>
            <w:tcW w:w="5670" w:type="dxa"/>
          </w:tcPr>
          <w:p w14:paraId="0E7FDEE6" w14:textId="61855935" w:rsidR="009B1CAD" w:rsidRPr="00B9195A" w:rsidRDefault="00FE4D4B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>-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5A96E03D" w14:textId="77777777" w:rsidR="009B1CAD" w:rsidRPr="00B83070" w:rsidRDefault="00B7316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ة</w:t>
            </w:r>
            <w:r w:rsidR="00797D4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="00F82D92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المتزامنة</w:t>
            </w:r>
          </w:p>
        </w:tc>
        <w:tc>
          <w:tcPr>
            <w:tcW w:w="990" w:type="dxa"/>
            <w:vAlign w:val="center"/>
          </w:tcPr>
          <w:p w14:paraId="69257753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4</w:t>
            </w:r>
          </w:p>
        </w:tc>
      </w:tr>
      <w:tr w:rsidR="009B1CAD" w:rsidRPr="00FC5969" w14:paraId="21005162" w14:textId="77777777" w:rsidTr="00420B90">
        <w:trPr>
          <w:trHeight w:val="307"/>
        </w:trPr>
        <w:tc>
          <w:tcPr>
            <w:tcW w:w="5670" w:type="dxa"/>
          </w:tcPr>
          <w:p w14:paraId="358929EB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الارشاد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A19F622" w14:textId="77777777" w:rsidR="009B1CAD" w:rsidRPr="004B5C8D" w:rsidRDefault="00515C46" w:rsidP="00515C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14:paraId="0104676C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</w:tr>
      <w:tr w:rsidR="009B1CAD" w:rsidRPr="00FC5969" w14:paraId="3699B195" w14:textId="77777777" w:rsidTr="00420B90">
        <w:trPr>
          <w:trHeight w:val="307"/>
        </w:trPr>
        <w:tc>
          <w:tcPr>
            <w:tcW w:w="5670" w:type="dxa"/>
          </w:tcPr>
          <w:p w14:paraId="243EEA75" w14:textId="77777777" w:rsidR="009B1CAD" w:rsidRPr="00B9195A" w:rsidRDefault="009B1CAD" w:rsidP="00B9195A">
            <w:pPr>
              <w:pStyle w:val="ps1Char"/>
              <w:rPr>
                <w:rFonts w:cs="Simplified Arabic"/>
              </w:rPr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1CB53EEB" w14:textId="77777777" w:rsidR="009B1CAD" w:rsidRPr="004B5C8D" w:rsidRDefault="00515C46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14:paraId="703B863C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</w:tr>
      <w:tr w:rsidR="009B1CAD" w:rsidRPr="00FC5969" w14:paraId="37728FCA" w14:textId="77777777" w:rsidTr="00420B90">
        <w:trPr>
          <w:trHeight w:val="307"/>
        </w:trPr>
        <w:tc>
          <w:tcPr>
            <w:tcW w:w="5670" w:type="dxa"/>
          </w:tcPr>
          <w:p w14:paraId="413E7413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الجامعة الأردنية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3F7D9AB" w14:textId="77777777"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14:paraId="266623A7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7</w:t>
            </w:r>
          </w:p>
        </w:tc>
      </w:tr>
      <w:tr w:rsidR="009B1CAD" w:rsidRPr="00FC5969" w14:paraId="3660A6D3" w14:textId="77777777" w:rsidTr="00420B90">
        <w:trPr>
          <w:trHeight w:val="307"/>
        </w:trPr>
        <w:tc>
          <w:tcPr>
            <w:tcW w:w="5670" w:type="dxa"/>
          </w:tcPr>
          <w:p w14:paraId="41031538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العلوم التربوية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E51E135" w14:textId="77777777"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14:paraId="16397C42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</w:tr>
      <w:tr w:rsidR="009B1CAD" w:rsidRPr="00FC5969" w14:paraId="19C34815" w14:textId="77777777" w:rsidTr="00420B90">
        <w:trPr>
          <w:trHeight w:val="307"/>
        </w:trPr>
        <w:tc>
          <w:tcPr>
            <w:tcW w:w="5670" w:type="dxa"/>
          </w:tcPr>
          <w:p w14:paraId="34ECC4FE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الارشاد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A4E2407" w14:textId="77777777"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14:paraId="22C925FE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</w:tr>
      <w:tr w:rsidR="009B1CAD" w:rsidRPr="00FC5969" w14:paraId="59078C98" w14:textId="77777777" w:rsidTr="00420B90">
        <w:trPr>
          <w:trHeight w:val="399"/>
        </w:trPr>
        <w:tc>
          <w:tcPr>
            <w:tcW w:w="5670" w:type="dxa"/>
          </w:tcPr>
          <w:p w14:paraId="73B11A0E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بكالوريوس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C416F6A" w14:textId="77777777"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14:paraId="255C17BE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10</w:t>
            </w:r>
          </w:p>
        </w:tc>
      </w:tr>
      <w:tr w:rsidR="009B1CAD" w:rsidRPr="00FC5969" w14:paraId="49B7A34A" w14:textId="77777777" w:rsidTr="00420B90">
        <w:trPr>
          <w:trHeight w:val="307"/>
        </w:trPr>
        <w:tc>
          <w:tcPr>
            <w:tcW w:w="5670" w:type="dxa"/>
          </w:tcPr>
          <w:p w14:paraId="11A98261" w14:textId="2A071584" w:rsidR="009B1CAD" w:rsidRPr="00B9195A" w:rsidRDefault="000C156C" w:rsidP="000C156C">
            <w:pPr>
              <w:pStyle w:val="ps1Cha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2024-2025 الفصل الأول</w:t>
            </w:r>
          </w:p>
        </w:tc>
        <w:tc>
          <w:tcPr>
            <w:tcW w:w="3330" w:type="dxa"/>
            <w:shd w:val="clear" w:color="auto" w:fill="D9D9D9"/>
          </w:tcPr>
          <w:p w14:paraId="2EFB90F1" w14:textId="77777777" w:rsidR="009B1CAD" w:rsidRPr="004B5C8D" w:rsidRDefault="009B6B0A" w:rsidP="00D43B2C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14:paraId="03F42EE4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11</w:t>
            </w:r>
          </w:p>
        </w:tc>
      </w:tr>
      <w:tr w:rsidR="009B1CAD" w:rsidRPr="00FC5969" w14:paraId="5A48062D" w14:textId="77777777" w:rsidTr="00420B90">
        <w:trPr>
          <w:trHeight w:val="307"/>
        </w:trPr>
        <w:tc>
          <w:tcPr>
            <w:tcW w:w="5670" w:type="dxa"/>
          </w:tcPr>
          <w:p w14:paraId="25002C25" w14:textId="53D5F7D6" w:rsidR="009B1CAD" w:rsidRPr="00B9195A" w:rsidRDefault="00C82D16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>بكالوريوس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2AA4E40" w14:textId="77777777" w:rsidR="009B1CAD" w:rsidRPr="00B83070" w:rsidRDefault="00B8307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14:paraId="2A88B9AE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</w:tr>
      <w:tr w:rsidR="009B1CAD" w:rsidRPr="00FC5969" w14:paraId="3952610C" w14:textId="77777777" w:rsidTr="00420B90">
        <w:trPr>
          <w:trHeight w:val="307"/>
        </w:trPr>
        <w:tc>
          <w:tcPr>
            <w:tcW w:w="5670" w:type="dxa"/>
          </w:tcPr>
          <w:p w14:paraId="1821CE82" w14:textId="77777777" w:rsidR="009B1CAD" w:rsidRPr="00B9195A" w:rsidDel="000E10C1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3FC02C1" w14:textId="77777777" w:rsidR="009B1CAD" w:rsidRPr="004B5C8D" w:rsidRDefault="009B6B0A" w:rsidP="00D43B2C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14:paraId="5602826D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13</w:t>
            </w:r>
          </w:p>
        </w:tc>
      </w:tr>
      <w:tr w:rsidR="009B1CAD" w:rsidRPr="00FC5969" w14:paraId="14AA39D0" w14:textId="77777777" w:rsidTr="00420B90">
        <w:trPr>
          <w:trHeight w:val="399"/>
        </w:trPr>
        <w:tc>
          <w:tcPr>
            <w:tcW w:w="5670" w:type="dxa"/>
            <w:vAlign w:val="center"/>
          </w:tcPr>
          <w:p w14:paraId="2861CDD8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اللغة العربية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B22B20F" w14:textId="77777777"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14:paraId="0D15B415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</w:tr>
      <w:tr w:rsidR="00AB5D46" w:rsidRPr="00FC5969" w14:paraId="09A70F1E" w14:textId="77777777" w:rsidTr="00420B90">
        <w:trPr>
          <w:trHeight w:val="307"/>
        </w:trPr>
        <w:tc>
          <w:tcPr>
            <w:tcW w:w="5670" w:type="dxa"/>
          </w:tcPr>
          <w:p w14:paraId="2DEB3684" w14:textId="5B76AE28" w:rsidR="00AB5D46" w:rsidRDefault="00AB5D46" w:rsidP="00AB5D46">
            <w:pPr>
              <w:pStyle w:val="ps1Char"/>
              <w:rPr>
                <w:rFonts w:cs="Simplified Arabic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sym w:font="Wingdings 2" w:char="F052"/>
            </w:r>
            <w:r>
              <w:rPr>
                <w:rFonts w:hint="cs"/>
                <w:rtl/>
              </w:rPr>
              <w:t xml:space="preserve"> تعلم وجاهي        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</w:rPr>
              <w:t xml:space="preserve">مدمج        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إلكتروني كامل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3973022" w14:textId="5CB88F58" w:rsidR="00AB5D46" w:rsidRPr="005867A1" w:rsidRDefault="00AB5D46" w:rsidP="00AB5D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  <w:lang w:bidi="ar-JO"/>
              </w:rPr>
              <w:t>طريقة التدريس</w:t>
            </w:r>
          </w:p>
        </w:tc>
        <w:tc>
          <w:tcPr>
            <w:tcW w:w="990" w:type="dxa"/>
            <w:vAlign w:val="center"/>
          </w:tcPr>
          <w:p w14:paraId="4A1E5B72" w14:textId="2A76B0B4" w:rsidR="00AB5D46" w:rsidRDefault="00540F8F" w:rsidP="00AB5D46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15.</w:t>
            </w:r>
          </w:p>
        </w:tc>
      </w:tr>
      <w:tr w:rsidR="00AB5D46" w:rsidRPr="00FC5969" w14:paraId="1F50A9DA" w14:textId="77777777" w:rsidTr="00420B90">
        <w:trPr>
          <w:trHeight w:val="307"/>
        </w:trPr>
        <w:tc>
          <w:tcPr>
            <w:tcW w:w="5670" w:type="dxa"/>
          </w:tcPr>
          <w:p w14:paraId="4624CD2F" w14:textId="1B060C41" w:rsidR="00AB5D46" w:rsidRDefault="00AB5D46" w:rsidP="00AB5D46">
            <w:pPr>
              <w:pStyle w:val="ps1Char"/>
              <w:rPr>
                <w:rFonts w:cs="Simplified Arabic"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</w:rPr>
              <w:sym w:font="Wingdings 2" w:char="F052"/>
            </w:r>
            <w:r>
              <w:rPr>
                <w:rFonts w:hint="cs"/>
                <w:rtl/>
              </w:rPr>
              <w:t xml:space="preserve"> المودل     </w:t>
            </w:r>
            <w:r w:rsidR="006B043A">
              <w:rPr>
                <w:rFonts w:hint="cs"/>
              </w:rPr>
              <w:sym w:font="Wingdings 2" w:char="F052"/>
            </w:r>
            <w:r>
              <w:rPr>
                <w:rFonts w:hint="cs"/>
                <w:rtl/>
              </w:rPr>
              <w:t xml:space="preserve">المايكروسفت تيمز 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سكايب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زوم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 أخرى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0CE05F1E" w14:textId="13D67BD1" w:rsidR="00AB5D46" w:rsidRPr="005867A1" w:rsidRDefault="00AB5D46" w:rsidP="00AB5D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 xml:space="preserve">المنصة الالكترونية </w:t>
            </w:r>
          </w:p>
        </w:tc>
        <w:tc>
          <w:tcPr>
            <w:tcW w:w="990" w:type="dxa"/>
            <w:vAlign w:val="center"/>
          </w:tcPr>
          <w:p w14:paraId="16ADA99D" w14:textId="2858C79C" w:rsidR="00AB5D46" w:rsidRDefault="00540F8F" w:rsidP="00AB5D46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16.</w:t>
            </w:r>
          </w:p>
        </w:tc>
      </w:tr>
      <w:tr w:rsidR="009B1CAD" w:rsidRPr="00FC5969" w14:paraId="13210A82" w14:textId="77777777" w:rsidTr="00420B90">
        <w:trPr>
          <w:trHeight w:val="307"/>
        </w:trPr>
        <w:tc>
          <w:tcPr>
            <w:tcW w:w="5670" w:type="dxa"/>
          </w:tcPr>
          <w:p w14:paraId="61788C2B" w14:textId="11EFC117" w:rsidR="009B1CAD" w:rsidRPr="00B9195A" w:rsidRDefault="00F64AFD" w:rsidP="00F64AFD">
            <w:pPr>
              <w:pStyle w:val="ps1Char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</w:rPr>
              <w:t>2024</w:t>
            </w:r>
            <w:r w:rsidR="00F82D92">
              <w:rPr>
                <w:rFonts w:cs="Simplified Arabic" w:hint="cs"/>
                <w:rtl/>
              </w:rPr>
              <w:t>/</w:t>
            </w:r>
            <w:r>
              <w:rPr>
                <w:rFonts w:cs="Simplified Arabic" w:hint="cs"/>
                <w:rtl/>
              </w:rPr>
              <w:t>2025</w:t>
            </w:r>
            <w:r w:rsidR="00F82D92">
              <w:rPr>
                <w:rFonts w:cs="Simplified Arabic" w:hint="cs"/>
                <w:rtl/>
              </w:rPr>
              <w:t xml:space="preserve"> </w:t>
            </w:r>
            <w:r w:rsidR="00261C98">
              <w:rPr>
                <w:rFonts w:cs="Simplified Arabic" w:hint="cs"/>
                <w:rtl/>
                <w:lang w:bidi="ar-JO"/>
              </w:rPr>
              <w:t xml:space="preserve"> وتتم المراجعة بشكل مستمر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8A642E2" w14:textId="77777777" w:rsidR="009B1CAD" w:rsidRPr="005867A1" w:rsidRDefault="009B6B0A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تاريخ استحداث </w:t>
            </w:r>
            <w:r w:rsidR="00B83070"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مخطط المادة الدراسية</w:t>
            </w: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/ </w:t>
            </w:r>
            <w:r w:rsidR="00B83070"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تاريخ مراجعة مخطط المادة الدراسية</w:t>
            </w:r>
          </w:p>
        </w:tc>
        <w:tc>
          <w:tcPr>
            <w:tcW w:w="990" w:type="dxa"/>
            <w:vAlign w:val="center"/>
          </w:tcPr>
          <w:p w14:paraId="4D60BC35" w14:textId="7764A39C" w:rsidR="009B1CAD" w:rsidRPr="00FC5969" w:rsidRDefault="00BE1A4D" w:rsidP="00540F8F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540F8F">
              <w:rPr>
                <w:rFonts w:ascii="Cambria" w:hAnsi="Cambria" w:cs="Arial"/>
                <w:b/>
                <w:sz w:val="22"/>
                <w:szCs w:val="22"/>
              </w:rPr>
              <w:t>17</w:t>
            </w:r>
          </w:p>
        </w:tc>
      </w:tr>
    </w:tbl>
    <w:p w14:paraId="759CDB1D" w14:textId="77777777" w:rsidR="004B5C8D" w:rsidRDefault="004B5C8D" w:rsidP="00B9195A">
      <w:pPr>
        <w:pStyle w:val="ps1Char"/>
        <w:rPr>
          <w:rtl/>
        </w:rPr>
      </w:pPr>
    </w:p>
    <w:p w14:paraId="1D8EE917" w14:textId="7D1998ED" w:rsidR="004B5C8D" w:rsidRPr="00863535" w:rsidRDefault="00540F8F" w:rsidP="00B9195A">
      <w:pPr>
        <w:pStyle w:val="ps1Char"/>
        <w:rPr>
          <w:rFonts w:ascii="Cambria" w:hAnsi="Cambria" w:cs="Arial"/>
          <w:b/>
          <w:bCs/>
          <w:rtl/>
        </w:rPr>
      </w:pPr>
      <w:r>
        <w:rPr>
          <w:rFonts w:ascii="Cambria" w:hAnsi="Cambria" w:cs="Arial" w:hint="cs"/>
          <w:b/>
          <w:bCs/>
          <w:rtl/>
        </w:rPr>
        <w:t>18</w:t>
      </w:r>
      <w:r w:rsidR="00BE1A4D" w:rsidRPr="00863535">
        <w:rPr>
          <w:rFonts w:ascii="Cambria" w:hAnsi="Cambria" w:cs="Arial"/>
          <w:b/>
          <w:bCs/>
        </w:rPr>
        <w:t>.</w:t>
      </w:r>
      <w:r w:rsidR="004B5C8D" w:rsidRPr="00863535">
        <w:rPr>
          <w:rFonts w:ascii="Cambria" w:hAnsi="Cambria" w:cs="Arial"/>
          <w:b/>
          <w:bCs/>
          <w:rtl/>
        </w:rPr>
        <w:t xml:space="preserve"> منسّق المادة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14:paraId="156E77D6" w14:textId="77777777" w:rsidTr="00002735">
        <w:trPr>
          <w:trHeight w:val="1043"/>
        </w:trPr>
        <w:tc>
          <w:tcPr>
            <w:tcW w:w="10080" w:type="dxa"/>
          </w:tcPr>
          <w:p w14:paraId="64185B2B" w14:textId="13E97601" w:rsidR="00F82874" w:rsidRPr="00D60E13" w:rsidRDefault="00F32F41" w:rsidP="006B043A">
            <w:pPr>
              <w:pStyle w:val="ps1Char"/>
              <w:rPr>
                <w:rFonts w:cs="Simplified Arabic"/>
                <w:rtl/>
              </w:rPr>
            </w:pPr>
            <w:r>
              <w:rPr>
                <w:rtl/>
              </w:rPr>
              <w:t xml:space="preserve"> </w:t>
            </w:r>
          </w:p>
        </w:tc>
      </w:tr>
    </w:tbl>
    <w:p w14:paraId="49F7FFD8" w14:textId="71D473AB" w:rsidR="00A75C88" w:rsidRPr="00A75C88" w:rsidRDefault="00540F8F" w:rsidP="00625256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19</w:t>
      </w:r>
      <w:r w:rsidR="00BE1A4D">
        <w:rPr>
          <w:rFonts w:ascii="Cambria" w:hAnsi="Cambria"/>
          <w:sz w:val="22"/>
          <w:szCs w:val="22"/>
        </w:rPr>
        <w:t>.</w:t>
      </w:r>
      <w:r w:rsidR="00625256">
        <w:rPr>
          <w:rFonts w:ascii="Cambria" w:hAnsi="Cambria" w:hint="cs"/>
          <w:sz w:val="22"/>
          <w:szCs w:val="22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FC5969" w14:paraId="45DB6BAE" w14:textId="77777777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B124" w14:textId="77777777" w:rsidR="00993076" w:rsidRPr="00F32F41" w:rsidRDefault="00993076" w:rsidP="00993076">
            <w:pPr>
              <w:pStyle w:val="ps1Char"/>
              <w:rPr>
                <w:rFonts w:asciiTheme="majorBidi" w:hAnsiTheme="majorBidi" w:cstheme="majorBidi"/>
              </w:rPr>
            </w:pPr>
            <w:r w:rsidRPr="00F32F41">
              <w:rPr>
                <w:rFonts w:asciiTheme="majorBidi" w:hAnsiTheme="majorBidi" w:cstheme="majorBidi"/>
                <w:rtl/>
              </w:rPr>
              <w:t>د. هالة المسعود</w:t>
            </w:r>
          </w:p>
          <w:p w14:paraId="1C1DFF64" w14:textId="31749A48" w:rsidR="009310E1" w:rsidRPr="00B4294C" w:rsidRDefault="00993076" w:rsidP="00993076">
            <w:pPr>
              <w:bidi/>
              <w:rPr>
                <w:rFonts w:ascii="Cambria" w:hAnsi="Cambria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F32F41">
              <w:rPr>
                <w:rFonts w:asciiTheme="majorBidi" w:hAnsiTheme="majorBidi" w:cstheme="majorBidi"/>
                <w:sz w:val="22"/>
                <w:szCs w:val="22"/>
                <w:rtl/>
              </w:rPr>
              <w:t>المكتب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الطابق الرابع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- </w:t>
            </w:r>
            <w:r w:rsidRPr="00F32F4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الساعات المكتبية (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11</w:t>
            </w:r>
            <w:r w:rsidRPr="00F32F41">
              <w:rPr>
                <w:rFonts w:asciiTheme="majorBidi" w:hAnsiTheme="majorBidi" w:cstheme="majorBidi"/>
                <w:sz w:val="22"/>
                <w:szCs w:val="22"/>
                <w:rtl/>
              </w:rPr>
              <w:t>: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3</w:t>
            </w:r>
            <w:r w:rsidRPr="00F32F41">
              <w:rPr>
                <w:rFonts w:asciiTheme="majorBidi" w:hAnsiTheme="majorBidi" w:cstheme="majorBidi"/>
                <w:sz w:val="22"/>
                <w:szCs w:val="22"/>
                <w:rtl/>
              </w:rPr>
              <w:t>0–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12</w:t>
            </w:r>
            <w:r w:rsidRPr="00F32F41">
              <w:rPr>
                <w:rFonts w:asciiTheme="majorBidi" w:hAnsiTheme="majorBidi" w:cstheme="majorBidi"/>
                <w:sz w:val="22"/>
                <w:szCs w:val="22"/>
                <w:rtl/>
              </w:rPr>
              <w:t>: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30</w:t>
            </w:r>
            <w:r w:rsidRPr="00F32F41">
              <w:rPr>
                <w:rFonts w:asciiTheme="majorBidi" w:hAnsiTheme="majorBidi" w:cstheme="majorBidi"/>
                <w:sz w:val="22"/>
                <w:szCs w:val="22"/>
                <w:rtl/>
              </w:rPr>
              <w:t>)  (ح، ث، ن، ر، خ)، البريد الإلكتروني (</w:t>
            </w:r>
            <w:r w:rsidRPr="00F32F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h.almasoud.ju.edu.jo</w:t>
            </w:r>
            <w:r w:rsidRPr="00F32F41">
              <w:rPr>
                <w:rFonts w:asciiTheme="majorBidi" w:hAnsiTheme="majorBidi" w:cstheme="majorBidi"/>
                <w:sz w:val="22"/>
                <w:szCs w:val="22"/>
                <w:rtl/>
              </w:rPr>
              <w:t>)</w:t>
            </w:r>
            <w:r>
              <w:rPr>
                <w:rtl/>
              </w:rPr>
              <w:t xml:space="preserve">  </w:t>
            </w:r>
          </w:p>
        </w:tc>
      </w:tr>
    </w:tbl>
    <w:p w14:paraId="0DBECF93" w14:textId="7097DB02" w:rsidR="00F50625" w:rsidRPr="00FC5969" w:rsidRDefault="00540F8F" w:rsidP="00E60297">
      <w:pPr>
        <w:pStyle w:val="Heading7"/>
        <w:bidi/>
        <w:rPr>
          <w:rFonts w:ascii="Cambria" w:hAnsi="Cambria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20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 w:rsidR="00E60297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14:paraId="14D9AAA8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FA50" w14:textId="77777777" w:rsidR="005867A1" w:rsidRPr="00540F8F" w:rsidRDefault="004832DA" w:rsidP="00B9195A">
            <w:pPr>
              <w:pStyle w:val="ps1Char"/>
              <w:rPr>
                <w:rFonts w:cs="Simplified Arabic"/>
                <w:sz w:val="24"/>
                <w:szCs w:val="24"/>
                <w:rtl/>
              </w:rPr>
            </w:pPr>
            <w:r w:rsidRPr="00540F8F">
              <w:rPr>
                <w:rFonts w:cs="Simplified Arabic" w:hint="cs"/>
                <w:sz w:val="24"/>
                <w:szCs w:val="24"/>
                <w:rtl/>
              </w:rPr>
              <w:t>كما</w:t>
            </w:r>
            <w:r w:rsidR="00327A0D" w:rsidRPr="00540F8F">
              <w:rPr>
                <w:rFonts w:cs="Simplified Arabic" w:hint="cs"/>
                <w:sz w:val="24"/>
                <w:szCs w:val="24"/>
                <w:rtl/>
              </w:rPr>
              <w:t xml:space="preserve"> هو</w:t>
            </w:r>
            <w:r w:rsidRPr="00540F8F">
              <w:rPr>
                <w:rFonts w:cs="Simplified Arabic" w:hint="cs"/>
                <w:sz w:val="24"/>
                <w:szCs w:val="24"/>
                <w:rtl/>
              </w:rPr>
              <w:t xml:space="preserve"> مذكور في الخطة الدراسية المعتمدة</w:t>
            </w:r>
            <w:r w:rsidR="00BE1A4D" w:rsidRPr="00540F8F">
              <w:rPr>
                <w:rFonts w:cs="Simplified Arabic"/>
                <w:sz w:val="24"/>
                <w:szCs w:val="24"/>
              </w:rPr>
              <w:t>.</w:t>
            </w:r>
          </w:p>
          <w:p w14:paraId="100B1963" w14:textId="0E876B8B" w:rsidR="00BE1A4D" w:rsidRPr="003A1184" w:rsidRDefault="005D2294" w:rsidP="00540F8F">
            <w:pPr>
              <w:bidi/>
              <w:jc w:val="both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تتناول هذه المادة </w:t>
            </w:r>
            <w:r w:rsidR="00352CF5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التوجيه التربوي والمهني: 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مفهومه،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نشأته وتطوره،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352CF5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رواده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الحاجة له،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أهدافه،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أسسه ومبادئه النفسية والاجتماعية والأخلاقية</w:t>
            </w:r>
            <w:r w:rsidR="0041168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خدماته،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نظرياته.</w:t>
            </w:r>
            <w:r w:rsidR="00610030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وكذلك 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مفهوم </w:t>
            </w:r>
            <w:r w:rsidR="00F32F41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الميول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والنضج التربوي والمهني والعوامل المؤثرة فيهما،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مظاهر النضج المهني،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العوامل المؤثرة في الاختيار التربوي والمهني.</w:t>
            </w:r>
            <w:r w:rsidR="00610030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العناصر الأساسية لبرامج التوجيه التربوي والمهني،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أساليب التوجيه التربوي والمهني،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وأيضاً 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دور المرشد ف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ي عملية التوجيه التربوي والمهني،</w:t>
            </w:r>
            <w:r w:rsidR="0039041E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C741F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أساليب التعرف إلى</w:t>
            </w:r>
            <w:r w:rsidR="00C93FC7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الميول والقدرات،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أساليب البحث عن العمل، 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وبناء </w:t>
            </w:r>
            <w:r w:rsidR="000725D8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خطة التوجيه التربوي والمهني، و</w:t>
            </w:r>
            <w:r w:rsidR="00FE4D4B" w:rsidRPr="003A1184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اجراء حالات تطبيقية، ودراسة حالة.</w:t>
            </w:r>
          </w:p>
        </w:tc>
      </w:tr>
    </w:tbl>
    <w:p w14:paraId="3EEFACDC" w14:textId="37E03EB2" w:rsidR="007D76F3" w:rsidRPr="003B332E" w:rsidRDefault="00BE1A4D" w:rsidP="00540F8F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/>
          <w:b/>
          <w:bCs/>
          <w:sz w:val="22"/>
          <w:szCs w:val="22"/>
          <w:u w:val="none"/>
        </w:rPr>
        <w:lastRenderedPageBreak/>
        <w:t>.</w:t>
      </w:r>
      <w:r w:rsidR="00540F8F">
        <w:rPr>
          <w:rFonts w:ascii="Cambria" w:hAnsi="Cambria" w:cs="Arial"/>
          <w:b/>
          <w:bCs/>
          <w:sz w:val="22"/>
          <w:szCs w:val="22"/>
          <w:u w:val="none"/>
        </w:rPr>
        <w:t>21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أهداف </w:t>
      </w:r>
      <w:r w:rsidR="00DE6FD6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تدريس 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>المادة ونتائجها</w:t>
      </w:r>
      <w:r w:rsidR="00081728">
        <w:rPr>
          <w:rFonts w:ascii="Cambria" w:hAnsi="Cambria" w:cs="Arial" w:hint="cs"/>
          <w:b/>
          <w:bCs/>
          <w:sz w:val="22"/>
          <w:szCs w:val="22"/>
          <w:u w:val="none"/>
          <w:rtl/>
        </w:rPr>
        <w:t>:</w:t>
      </w:r>
    </w:p>
    <w:p w14:paraId="1D3C6218" w14:textId="77777777" w:rsidR="00BC4862" w:rsidRDefault="00BC4862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3293"/>
        <w:gridCol w:w="1662"/>
      </w:tblGrid>
      <w:tr w:rsidR="00551AA9" w:rsidRPr="00630A23" w14:paraId="4E82A8EE" w14:textId="77777777" w:rsidTr="00797D50">
        <w:trPr>
          <w:trHeight w:val="691"/>
          <w:jc w:val="center"/>
        </w:trPr>
        <w:tc>
          <w:tcPr>
            <w:tcW w:w="2819" w:type="dxa"/>
            <w:vAlign w:val="center"/>
          </w:tcPr>
          <w:p w14:paraId="6B6F975E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rFonts w:hint="cs"/>
                <w:b/>
                <w:bCs/>
                <w:sz w:val="24"/>
                <w:rtl/>
              </w:rPr>
              <w:t>الأهداف</w:t>
            </w:r>
          </w:p>
        </w:tc>
        <w:tc>
          <w:tcPr>
            <w:tcW w:w="3293" w:type="dxa"/>
            <w:vAlign w:val="center"/>
          </w:tcPr>
          <w:p w14:paraId="330ED87A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rFonts w:hint="cs"/>
                <w:b/>
                <w:bCs/>
                <w:sz w:val="24"/>
                <w:rtl/>
              </w:rPr>
              <w:t>النتاجات</w:t>
            </w:r>
          </w:p>
          <w:p w14:paraId="5B938660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1662" w:type="dxa"/>
            <w:vAlign w:val="center"/>
          </w:tcPr>
          <w:p w14:paraId="45970AB5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rFonts w:hint="cs"/>
                <w:b/>
                <w:bCs/>
                <w:sz w:val="24"/>
                <w:rtl/>
              </w:rPr>
              <w:t>أدوات التقييم</w:t>
            </w:r>
          </w:p>
        </w:tc>
      </w:tr>
      <w:tr w:rsidR="00551AA9" w:rsidRPr="00630A23" w14:paraId="6D91152F" w14:textId="77777777" w:rsidTr="00797D50">
        <w:trPr>
          <w:trHeight w:val="610"/>
          <w:jc w:val="center"/>
        </w:trPr>
        <w:tc>
          <w:tcPr>
            <w:tcW w:w="2819" w:type="dxa"/>
          </w:tcPr>
          <w:p w14:paraId="229D8FC2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b/>
                <w:bCs/>
                <w:sz w:val="24"/>
                <w:rtl/>
              </w:rPr>
              <w:t xml:space="preserve">أن </w:t>
            </w:r>
            <w:r w:rsidRPr="00630A23">
              <w:rPr>
                <w:rFonts w:hint="cs"/>
                <w:b/>
                <w:bCs/>
                <w:sz w:val="24"/>
                <w:rtl/>
              </w:rPr>
              <w:t>يتعرف الطالب على المفاهيم الاساسية</w:t>
            </w:r>
            <w:r w:rsidRPr="00630A23">
              <w:rPr>
                <w:b/>
                <w:bCs/>
                <w:sz w:val="24"/>
                <w:rtl/>
              </w:rPr>
              <w:t xml:space="preserve"> في التوجيه التربوي والمهني</w:t>
            </w:r>
          </w:p>
        </w:tc>
        <w:tc>
          <w:tcPr>
            <w:tcW w:w="3293" w:type="dxa"/>
          </w:tcPr>
          <w:p w14:paraId="11A0C9AA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</w:rPr>
            </w:pPr>
            <w:r w:rsidRPr="00630A23">
              <w:rPr>
                <w:b/>
                <w:bCs/>
                <w:sz w:val="24"/>
                <w:rtl/>
              </w:rPr>
              <w:t>تمييز</w:t>
            </w:r>
            <w:r w:rsidRPr="00630A23">
              <w:rPr>
                <w:rFonts w:hint="cs"/>
                <w:b/>
                <w:bCs/>
                <w:sz w:val="24"/>
                <w:rtl/>
              </w:rPr>
              <w:t xml:space="preserve"> المفاهيم الاساسية </w:t>
            </w:r>
            <w:r w:rsidRPr="00630A23">
              <w:rPr>
                <w:b/>
                <w:bCs/>
                <w:sz w:val="24"/>
                <w:rtl/>
              </w:rPr>
              <w:t>في التوجيه التربوي والمهني</w:t>
            </w:r>
          </w:p>
          <w:p w14:paraId="60653D79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</w:rPr>
            </w:pPr>
          </w:p>
          <w:p w14:paraId="26F42612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662" w:type="dxa"/>
          </w:tcPr>
          <w:p w14:paraId="7F655594" w14:textId="77777777" w:rsidR="00551AA9" w:rsidRPr="00630A23" w:rsidRDefault="00551AA9" w:rsidP="00551AA9">
            <w:pPr>
              <w:jc w:val="right"/>
              <w:rPr>
                <w:sz w:val="24"/>
                <w:rtl/>
              </w:rPr>
            </w:pPr>
            <w:r w:rsidRPr="00630A23">
              <w:rPr>
                <w:sz w:val="24"/>
                <w:rtl/>
              </w:rPr>
              <w:t xml:space="preserve">امتحان </w:t>
            </w:r>
            <w:r w:rsidRPr="00630A23">
              <w:rPr>
                <w:rFonts w:hint="cs"/>
                <w:sz w:val="24"/>
                <w:rtl/>
              </w:rPr>
              <w:t>منتصف الفصل</w:t>
            </w:r>
          </w:p>
        </w:tc>
      </w:tr>
      <w:tr w:rsidR="00551AA9" w:rsidRPr="00630A23" w14:paraId="70310AA9" w14:textId="77777777" w:rsidTr="00797D50">
        <w:trPr>
          <w:trHeight w:val="575"/>
          <w:jc w:val="center"/>
        </w:trPr>
        <w:tc>
          <w:tcPr>
            <w:tcW w:w="2819" w:type="dxa"/>
          </w:tcPr>
          <w:p w14:paraId="38A87A56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b/>
                <w:bCs/>
                <w:sz w:val="24"/>
                <w:rtl/>
              </w:rPr>
              <w:t xml:space="preserve">أن </w:t>
            </w:r>
            <w:r w:rsidRPr="00630A23">
              <w:rPr>
                <w:rFonts w:hint="cs"/>
                <w:b/>
                <w:bCs/>
                <w:sz w:val="24"/>
                <w:rtl/>
              </w:rPr>
              <w:t>يميز الطالب نظريات التوجيه المهني المختلفة</w:t>
            </w:r>
          </w:p>
        </w:tc>
        <w:tc>
          <w:tcPr>
            <w:tcW w:w="3293" w:type="dxa"/>
          </w:tcPr>
          <w:p w14:paraId="3269FB00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b/>
                <w:bCs/>
                <w:sz w:val="24"/>
                <w:rtl/>
              </w:rPr>
              <w:t xml:space="preserve">التمييز </w:t>
            </w:r>
            <w:r w:rsidRPr="00630A23">
              <w:rPr>
                <w:rFonts w:hint="cs"/>
                <w:b/>
                <w:bCs/>
                <w:sz w:val="24"/>
                <w:rtl/>
              </w:rPr>
              <w:t>بين نظريات التوجيه التربوي والمهني وتفسيرها لكيفية الاختيار المهني</w:t>
            </w:r>
          </w:p>
        </w:tc>
        <w:tc>
          <w:tcPr>
            <w:tcW w:w="1662" w:type="dxa"/>
          </w:tcPr>
          <w:p w14:paraId="26CF0CF6" w14:textId="77777777" w:rsidR="00551AA9" w:rsidRPr="00630A23" w:rsidRDefault="00551AA9" w:rsidP="00551AA9">
            <w:pPr>
              <w:jc w:val="right"/>
              <w:rPr>
                <w:sz w:val="24"/>
                <w:rtl/>
              </w:rPr>
            </w:pPr>
            <w:r w:rsidRPr="00630A23">
              <w:rPr>
                <w:sz w:val="24"/>
                <w:rtl/>
              </w:rPr>
              <w:t xml:space="preserve">امتحان </w:t>
            </w:r>
            <w:r w:rsidRPr="00630A23">
              <w:rPr>
                <w:rFonts w:hint="cs"/>
                <w:sz w:val="24"/>
                <w:rtl/>
              </w:rPr>
              <w:t>منتصف الفصل</w:t>
            </w:r>
            <w:r w:rsidRPr="00630A23">
              <w:rPr>
                <w:sz w:val="24"/>
                <w:rtl/>
              </w:rPr>
              <w:t xml:space="preserve"> + الامتحان القصير</w:t>
            </w:r>
            <w:r w:rsidRPr="00630A23">
              <w:rPr>
                <w:rFonts w:hint="cs"/>
                <w:sz w:val="24"/>
                <w:rtl/>
              </w:rPr>
              <w:t xml:space="preserve"> +تطبيقات صفية وعرض تقديمي</w:t>
            </w:r>
          </w:p>
        </w:tc>
      </w:tr>
      <w:tr w:rsidR="00551AA9" w:rsidRPr="00630A23" w14:paraId="0A61DDBE" w14:textId="77777777" w:rsidTr="00797D50">
        <w:trPr>
          <w:trHeight w:val="90"/>
          <w:jc w:val="center"/>
        </w:trPr>
        <w:tc>
          <w:tcPr>
            <w:tcW w:w="2819" w:type="dxa"/>
          </w:tcPr>
          <w:p w14:paraId="69BA9AF3" w14:textId="1A737BF3" w:rsidR="00551AA9" w:rsidRPr="00630A23" w:rsidRDefault="002C28F5" w:rsidP="00551AA9">
            <w:pPr>
              <w:jc w:val="right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أن يتعرف الطالب على إعداد برنامج ارشاد مهني من خلال تحليل الفرد وتحليل العمل والمواءمة بينهما</w:t>
            </w:r>
          </w:p>
        </w:tc>
        <w:tc>
          <w:tcPr>
            <w:tcW w:w="3293" w:type="dxa"/>
          </w:tcPr>
          <w:p w14:paraId="36D74C85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b/>
                <w:bCs/>
                <w:sz w:val="24"/>
                <w:rtl/>
              </w:rPr>
              <w:t xml:space="preserve">اعداد </w:t>
            </w:r>
            <w:r w:rsidRPr="00630A23">
              <w:rPr>
                <w:rFonts w:hint="cs"/>
                <w:b/>
                <w:bCs/>
                <w:sz w:val="24"/>
                <w:rtl/>
              </w:rPr>
              <w:t>برنامج توجيه مهني يستند إلى عناصره الأساسية</w:t>
            </w:r>
          </w:p>
        </w:tc>
        <w:tc>
          <w:tcPr>
            <w:tcW w:w="1662" w:type="dxa"/>
          </w:tcPr>
          <w:p w14:paraId="7C9F67E6" w14:textId="77777777" w:rsidR="00551AA9" w:rsidRPr="00630A23" w:rsidRDefault="00551AA9" w:rsidP="00551AA9">
            <w:pPr>
              <w:jc w:val="right"/>
              <w:rPr>
                <w:sz w:val="24"/>
                <w:rtl/>
              </w:rPr>
            </w:pPr>
            <w:r w:rsidRPr="00630A23">
              <w:rPr>
                <w:sz w:val="24"/>
                <w:rtl/>
              </w:rPr>
              <w:t xml:space="preserve">الامتحان </w:t>
            </w:r>
            <w:r w:rsidRPr="00630A23">
              <w:rPr>
                <w:rFonts w:hint="cs"/>
                <w:sz w:val="24"/>
                <w:rtl/>
              </w:rPr>
              <w:t>النهائي + طبيقات صفية وعرض تقديمي</w:t>
            </w:r>
          </w:p>
        </w:tc>
      </w:tr>
      <w:tr w:rsidR="00551AA9" w:rsidRPr="00630A23" w14:paraId="67FB82D7" w14:textId="77777777" w:rsidTr="00797D50">
        <w:trPr>
          <w:trHeight w:val="575"/>
          <w:jc w:val="center"/>
        </w:trPr>
        <w:tc>
          <w:tcPr>
            <w:tcW w:w="2819" w:type="dxa"/>
          </w:tcPr>
          <w:p w14:paraId="5D691A85" w14:textId="214C5B9E" w:rsidR="00551AA9" w:rsidRPr="00630A23" w:rsidRDefault="00551AA9" w:rsidP="002C28F5">
            <w:pPr>
              <w:jc w:val="right"/>
              <w:rPr>
                <w:b/>
                <w:bCs/>
                <w:sz w:val="24"/>
                <w:rtl/>
                <w:lang w:bidi="ar-JO"/>
              </w:rPr>
            </w:pPr>
            <w:r w:rsidRPr="00630A23">
              <w:rPr>
                <w:b/>
                <w:bCs/>
                <w:sz w:val="24"/>
                <w:rtl/>
              </w:rPr>
              <w:t xml:space="preserve">أن </w:t>
            </w:r>
            <w:r w:rsidRPr="00630A23">
              <w:rPr>
                <w:rFonts w:hint="cs"/>
                <w:b/>
                <w:bCs/>
                <w:sz w:val="24"/>
                <w:rtl/>
              </w:rPr>
              <w:t>يتعرف</w:t>
            </w:r>
            <w:r w:rsidRPr="00630A23">
              <w:rPr>
                <w:b/>
                <w:bCs/>
                <w:sz w:val="24"/>
                <w:rtl/>
              </w:rPr>
              <w:t xml:space="preserve"> الطالب</w:t>
            </w:r>
            <w:r w:rsidRPr="00630A23">
              <w:rPr>
                <w:rFonts w:hint="cs"/>
                <w:b/>
                <w:bCs/>
                <w:sz w:val="24"/>
                <w:rtl/>
              </w:rPr>
              <w:t xml:space="preserve"> على اساليب </w:t>
            </w:r>
            <w:r w:rsidR="002C28F5">
              <w:rPr>
                <w:rFonts w:hint="cs"/>
                <w:b/>
                <w:bCs/>
                <w:sz w:val="24"/>
                <w:rtl/>
                <w:lang w:bidi="ar-JO"/>
              </w:rPr>
              <w:t>مساعدة الأفراد في إعداد أنفسهم للعمل</w:t>
            </w:r>
          </w:p>
          <w:p w14:paraId="242B3BCE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3293" w:type="dxa"/>
          </w:tcPr>
          <w:p w14:paraId="29A21F5C" w14:textId="77777777" w:rsidR="00551AA9" w:rsidRPr="00630A23" w:rsidRDefault="00551AA9" w:rsidP="00551AA9">
            <w:pPr>
              <w:jc w:val="right"/>
              <w:rPr>
                <w:b/>
                <w:bCs/>
                <w:sz w:val="24"/>
                <w:rtl/>
              </w:rPr>
            </w:pPr>
            <w:r w:rsidRPr="00630A23">
              <w:rPr>
                <w:b/>
                <w:bCs/>
                <w:sz w:val="24"/>
                <w:rtl/>
              </w:rPr>
              <w:t xml:space="preserve">تحديد </w:t>
            </w:r>
            <w:r w:rsidRPr="00630A23">
              <w:rPr>
                <w:rFonts w:hint="cs"/>
                <w:b/>
                <w:bCs/>
                <w:sz w:val="24"/>
                <w:rtl/>
              </w:rPr>
              <w:t>مصادر وآلية البحث عن العمل</w:t>
            </w:r>
          </w:p>
        </w:tc>
        <w:tc>
          <w:tcPr>
            <w:tcW w:w="1662" w:type="dxa"/>
          </w:tcPr>
          <w:p w14:paraId="4B99D7E0" w14:textId="77777777" w:rsidR="00551AA9" w:rsidRPr="00630A23" w:rsidRDefault="00551AA9" w:rsidP="00551AA9">
            <w:pPr>
              <w:jc w:val="right"/>
              <w:rPr>
                <w:sz w:val="24"/>
                <w:rtl/>
              </w:rPr>
            </w:pPr>
            <w:r w:rsidRPr="00630A23">
              <w:rPr>
                <w:sz w:val="24"/>
                <w:rtl/>
              </w:rPr>
              <w:t xml:space="preserve">الامتحان </w:t>
            </w:r>
            <w:r w:rsidRPr="00630A23">
              <w:rPr>
                <w:rFonts w:hint="cs"/>
                <w:sz w:val="24"/>
                <w:rtl/>
              </w:rPr>
              <w:t xml:space="preserve">النهائي </w:t>
            </w:r>
            <w:r w:rsidRPr="00630A23">
              <w:rPr>
                <w:sz w:val="24"/>
                <w:rtl/>
              </w:rPr>
              <w:t xml:space="preserve">+ اعداد </w:t>
            </w:r>
            <w:r w:rsidRPr="00630A23">
              <w:rPr>
                <w:rFonts w:hint="cs"/>
                <w:sz w:val="24"/>
                <w:rtl/>
              </w:rPr>
              <w:t>تقرير</w:t>
            </w:r>
          </w:p>
        </w:tc>
      </w:tr>
    </w:tbl>
    <w:p w14:paraId="2FF7C916" w14:textId="77777777" w:rsidR="00F32F41" w:rsidRDefault="00F32F41" w:rsidP="00F32F4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p w14:paraId="308C04C4" w14:textId="037B03E2" w:rsidR="008B05EA" w:rsidRDefault="00540F8F" w:rsidP="00F32F4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>22</w:t>
      </w:r>
      <w:r w:rsidR="00F32F41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. </w:t>
      </w:r>
      <w:r w:rsidR="00BE1A4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محتوى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المادة الدراسية</w:t>
      </w:r>
      <w:r w:rsidR="003B332E" w:rsidRPr="004B5C8D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لها</w:t>
      </w:r>
    </w:p>
    <w:tbl>
      <w:tblPr>
        <w:tblStyle w:val="TableGrid"/>
        <w:bidiVisual/>
        <w:tblW w:w="10773" w:type="dxa"/>
        <w:tblInd w:w="-326" w:type="dxa"/>
        <w:tblLook w:val="04A0" w:firstRow="1" w:lastRow="0" w:firstColumn="1" w:lastColumn="0" w:noHBand="0" w:noVBand="1"/>
      </w:tblPr>
      <w:tblGrid>
        <w:gridCol w:w="3827"/>
        <w:gridCol w:w="1276"/>
        <w:gridCol w:w="1275"/>
        <w:gridCol w:w="993"/>
        <w:gridCol w:w="850"/>
        <w:gridCol w:w="2552"/>
      </w:tblGrid>
      <w:tr w:rsidR="00F32F41" w14:paraId="75399D91" w14:textId="77777777" w:rsidTr="00C16D63">
        <w:tc>
          <w:tcPr>
            <w:tcW w:w="3827" w:type="dxa"/>
          </w:tcPr>
          <w:p w14:paraId="58A3E9BE" w14:textId="77777777" w:rsidR="00F32F41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المحتوى</w:t>
            </w:r>
          </w:p>
        </w:tc>
        <w:tc>
          <w:tcPr>
            <w:tcW w:w="1276" w:type="dxa"/>
          </w:tcPr>
          <w:p w14:paraId="234B0FEB" w14:textId="77777777" w:rsidR="00F32F41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الأسبوع</w:t>
            </w:r>
          </w:p>
        </w:tc>
        <w:tc>
          <w:tcPr>
            <w:tcW w:w="1275" w:type="dxa"/>
          </w:tcPr>
          <w:p w14:paraId="11AE6172" w14:textId="77777777" w:rsidR="00F32F41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المدرس</w:t>
            </w:r>
          </w:p>
        </w:tc>
        <w:tc>
          <w:tcPr>
            <w:tcW w:w="993" w:type="dxa"/>
          </w:tcPr>
          <w:p w14:paraId="69DD194B" w14:textId="77777777" w:rsidR="00F32F41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نتاجات التعلم المحققة</w:t>
            </w:r>
          </w:p>
        </w:tc>
        <w:tc>
          <w:tcPr>
            <w:tcW w:w="850" w:type="dxa"/>
          </w:tcPr>
          <w:p w14:paraId="62204C01" w14:textId="77777777" w:rsidR="00F32F41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أساليب التقييم</w:t>
            </w:r>
          </w:p>
        </w:tc>
        <w:tc>
          <w:tcPr>
            <w:tcW w:w="2552" w:type="dxa"/>
          </w:tcPr>
          <w:p w14:paraId="0C10A293" w14:textId="77777777" w:rsidR="00F32F41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المرجع</w:t>
            </w:r>
          </w:p>
        </w:tc>
      </w:tr>
      <w:tr w:rsidR="00F32F41" w14:paraId="544A8F97" w14:textId="77777777" w:rsidTr="00C16D63">
        <w:tc>
          <w:tcPr>
            <w:tcW w:w="3827" w:type="dxa"/>
          </w:tcPr>
          <w:p w14:paraId="215A85D7" w14:textId="33AE944B" w:rsidR="00922F39" w:rsidRPr="00404970" w:rsidRDefault="00922F39" w:rsidP="00922F39">
            <w:pPr>
              <w:bidi/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</w:pPr>
            <w:r w:rsidRPr="00404970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JO"/>
              </w:rPr>
              <w:t>الفصل الأول-  التوجيه والإرشاد المهني</w:t>
            </w:r>
          </w:p>
          <w:p w14:paraId="6EC61104" w14:textId="52329345" w:rsidR="00922F39" w:rsidRPr="00404970" w:rsidRDefault="00110AEF" w:rsidP="00922F39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مفاهيم اساسية في الارشاد المهني</w:t>
            </w:r>
          </w:p>
          <w:p w14:paraId="50EA5A25" w14:textId="77777777" w:rsidR="00922F39" w:rsidRDefault="00110AEF" w:rsidP="00922F39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تطور الارشاد والتوجيه المهني</w:t>
            </w:r>
          </w:p>
          <w:p w14:paraId="0AAE561B" w14:textId="77777777" w:rsidR="00110AEF" w:rsidRDefault="00110AEF" w:rsidP="00110AEF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الحاجة للارشاد المهني</w:t>
            </w:r>
          </w:p>
          <w:p w14:paraId="380CE5B4" w14:textId="77777777" w:rsidR="00110AEF" w:rsidRDefault="00110AEF" w:rsidP="00110AEF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أهداف الارشاد المهني</w:t>
            </w:r>
          </w:p>
          <w:p w14:paraId="69C4C6A9" w14:textId="77777777" w:rsidR="00110AEF" w:rsidRDefault="00110AEF" w:rsidP="00110AEF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عوامل التوجيه المهني</w:t>
            </w:r>
          </w:p>
          <w:p w14:paraId="59D18596" w14:textId="77777777" w:rsidR="00110AEF" w:rsidRDefault="00110AEF" w:rsidP="00110AEF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دور مرشد المدرسة في الارشاد المهني</w:t>
            </w:r>
          </w:p>
          <w:p w14:paraId="67BEEF64" w14:textId="77777777" w:rsidR="00110AEF" w:rsidRDefault="00110AEF" w:rsidP="00110AEF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أنواع الارشاد المهني</w:t>
            </w:r>
          </w:p>
          <w:p w14:paraId="5EF722DF" w14:textId="39478F8E" w:rsidR="00110AEF" w:rsidRPr="00404970" w:rsidRDefault="00110AEF" w:rsidP="00110AEF">
            <w:pPr>
              <w:bidi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مشكلات الارشاد المهني</w:t>
            </w:r>
          </w:p>
        </w:tc>
        <w:tc>
          <w:tcPr>
            <w:tcW w:w="1276" w:type="dxa"/>
          </w:tcPr>
          <w:p w14:paraId="4A01BF38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</w:p>
          <w:p w14:paraId="4011AB00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  <w:r w:rsidRPr="00404970">
              <w:rPr>
                <w:rFonts w:ascii="Simplified Arabic" w:hAnsi="Simplified Arabic" w:cs="Simplified Arabic" w:hint="cs"/>
                <w:szCs w:val="20"/>
                <w:rtl/>
              </w:rPr>
              <w:t>الأول</w:t>
            </w:r>
          </w:p>
          <w:p w14:paraId="7D16FECF" w14:textId="77777777" w:rsidR="00F32F41" w:rsidRDefault="00110AEF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+</w:t>
            </w:r>
          </w:p>
          <w:p w14:paraId="42C4FD74" w14:textId="016E2490" w:rsidR="00110AEF" w:rsidRPr="00404970" w:rsidRDefault="00110AEF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الثاني</w:t>
            </w:r>
          </w:p>
        </w:tc>
        <w:tc>
          <w:tcPr>
            <w:tcW w:w="1275" w:type="dxa"/>
          </w:tcPr>
          <w:p w14:paraId="1A3C2416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404970">
              <w:rPr>
                <w:rFonts w:ascii="Simplified Arabic" w:hAnsi="Simplified Arabic" w:cs="Simplified Arabic" w:hint="cs"/>
                <w:szCs w:val="20"/>
                <w:rtl/>
              </w:rPr>
              <w:t>د.</w:t>
            </w:r>
            <w:r w:rsidRPr="00404970"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هالة المسعود</w:t>
            </w:r>
          </w:p>
        </w:tc>
        <w:tc>
          <w:tcPr>
            <w:tcW w:w="993" w:type="dxa"/>
          </w:tcPr>
          <w:p w14:paraId="10410FE0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2B0ABA7A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412219F4" w14:textId="207FF623" w:rsidR="00F32F41" w:rsidRPr="003B1D06" w:rsidRDefault="00F32F41" w:rsidP="00C16D63">
            <w:pPr>
              <w:tabs>
                <w:tab w:val="left" w:pos="1686"/>
              </w:tabs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F32F41" w14:paraId="793CB74F" w14:textId="77777777" w:rsidTr="00C16D63">
        <w:tc>
          <w:tcPr>
            <w:tcW w:w="3827" w:type="dxa"/>
          </w:tcPr>
          <w:p w14:paraId="52CC4E16" w14:textId="66A54E49" w:rsidR="00F32F41" w:rsidRPr="00404970" w:rsidRDefault="00922F39" w:rsidP="00922F39">
            <w:pPr>
              <w:bidi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 w:rsidRPr="00404970">
              <w:rPr>
                <w:rFonts w:ascii="Simplified Arabic" w:hAnsi="Simplified Arabic" w:cs="Simplified Arabic" w:hint="cs"/>
                <w:bCs/>
                <w:szCs w:val="20"/>
                <w:rtl/>
              </w:rPr>
              <w:t>الفصل الثاني - المواءمة المهنية</w:t>
            </w:r>
          </w:p>
          <w:p w14:paraId="2C441057" w14:textId="77777777" w:rsidR="00922F39" w:rsidRPr="00404970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404970">
              <w:rPr>
                <w:rFonts w:ascii="Simplified Arabic" w:hAnsi="Simplified Arabic" w:cs="Simplified Arabic" w:hint="cs"/>
                <w:b/>
                <w:szCs w:val="20"/>
                <w:rtl/>
              </w:rPr>
              <w:t>أهمية العمل في حياة الإنسان</w:t>
            </w:r>
          </w:p>
          <w:p w14:paraId="1FBCD7FE" w14:textId="77777777" w:rsidR="00922F39" w:rsidRPr="00404970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404970">
              <w:rPr>
                <w:rFonts w:ascii="Simplified Arabic" w:hAnsi="Simplified Arabic" w:cs="Simplified Arabic" w:hint="cs"/>
                <w:b/>
                <w:szCs w:val="20"/>
                <w:rtl/>
              </w:rPr>
              <w:t>سوء اختيار المهنة</w:t>
            </w:r>
          </w:p>
          <w:p w14:paraId="55D3EF5C" w14:textId="77777777" w:rsidR="00922F39" w:rsidRPr="00404970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404970">
              <w:rPr>
                <w:rFonts w:ascii="Simplified Arabic" w:hAnsi="Simplified Arabic" w:cs="Simplified Arabic" w:hint="cs"/>
                <w:b/>
                <w:szCs w:val="20"/>
                <w:rtl/>
              </w:rPr>
              <w:t>الفروق النفسية</w:t>
            </w:r>
          </w:p>
          <w:p w14:paraId="2300C160" w14:textId="77777777" w:rsidR="00922F39" w:rsidRPr="00404970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404970">
              <w:rPr>
                <w:rFonts w:ascii="Simplified Arabic" w:hAnsi="Simplified Arabic" w:cs="Simplified Arabic" w:hint="cs"/>
                <w:b/>
                <w:szCs w:val="20"/>
                <w:rtl/>
              </w:rPr>
              <w:t>الاختيار المهني</w:t>
            </w:r>
          </w:p>
          <w:p w14:paraId="255861F1" w14:textId="204DA1F4" w:rsidR="00922F39" w:rsidRPr="00404970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404970">
              <w:rPr>
                <w:rFonts w:ascii="Simplified Arabic" w:hAnsi="Simplified Arabic" w:cs="Simplified Arabic" w:hint="cs"/>
                <w:b/>
                <w:szCs w:val="20"/>
                <w:rtl/>
              </w:rPr>
              <w:t>العمل والحياة النفسية</w:t>
            </w:r>
          </w:p>
        </w:tc>
        <w:tc>
          <w:tcPr>
            <w:tcW w:w="1276" w:type="dxa"/>
          </w:tcPr>
          <w:p w14:paraId="79A00411" w14:textId="77777777" w:rsidR="00A34F51" w:rsidRDefault="00A34F51" w:rsidP="00A34F51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</w:p>
          <w:p w14:paraId="57178308" w14:textId="77777777" w:rsidR="00110AEF" w:rsidRDefault="00110AEF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</w:p>
          <w:p w14:paraId="4AB22C99" w14:textId="47F4B9EC" w:rsidR="00110AEF" w:rsidRPr="00404970" w:rsidRDefault="00110AEF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الثالث</w:t>
            </w:r>
          </w:p>
        </w:tc>
        <w:tc>
          <w:tcPr>
            <w:tcW w:w="1275" w:type="dxa"/>
          </w:tcPr>
          <w:p w14:paraId="3065BF73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404970">
              <w:rPr>
                <w:rFonts w:ascii="Simplified Arabic" w:hAnsi="Simplified Arabic" w:cs="Simplified Arabic" w:hint="cs"/>
                <w:szCs w:val="20"/>
                <w:rtl/>
              </w:rPr>
              <w:t>د.</w:t>
            </w:r>
            <w:r w:rsidRPr="00404970"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هالة المسعود</w:t>
            </w:r>
          </w:p>
        </w:tc>
        <w:tc>
          <w:tcPr>
            <w:tcW w:w="993" w:type="dxa"/>
          </w:tcPr>
          <w:p w14:paraId="4A6E7EC3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0C01CC78" w14:textId="77777777" w:rsidR="00F32F41" w:rsidRPr="00404970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3C0DD1F7" w14:textId="68124FAA" w:rsidR="00F32F41" w:rsidRPr="003B1D06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 w:val="24"/>
                <w:rtl/>
              </w:rPr>
            </w:pPr>
          </w:p>
        </w:tc>
      </w:tr>
    </w:tbl>
    <w:p w14:paraId="796A0C18" w14:textId="77777777" w:rsidR="00404970" w:rsidRDefault="00404970">
      <w:pPr>
        <w:bidi/>
      </w:pPr>
      <w:r>
        <w:br w:type="page"/>
      </w:r>
    </w:p>
    <w:tbl>
      <w:tblPr>
        <w:tblStyle w:val="TableGrid"/>
        <w:bidiVisual/>
        <w:tblW w:w="10773" w:type="dxa"/>
        <w:tblInd w:w="-326" w:type="dxa"/>
        <w:tblLook w:val="04A0" w:firstRow="1" w:lastRow="0" w:firstColumn="1" w:lastColumn="0" w:noHBand="0" w:noVBand="1"/>
      </w:tblPr>
      <w:tblGrid>
        <w:gridCol w:w="3827"/>
        <w:gridCol w:w="1276"/>
        <w:gridCol w:w="1275"/>
        <w:gridCol w:w="993"/>
        <w:gridCol w:w="850"/>
        <w:gridCol w:w="2552"/>
      </w:tblGrid>
      <w:tr w:rsidR="00F32F41" w14:paraId="2D5B81F1" w14:textId="77777777" w:rsidTr="00C16D63">
        <w:tc>
          <w:tcPr>
            <w:tcW w:w="3827" w:type="dxa"/>
          </w:tcPr>
          <w:p w14:paraId="746BB793" w14:textId="02831284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</w:rPr>
              <w:lastRenderedPageBreak/>
              <w:t>الفصل الثالث  - دراسة الفرد</w:t>
            </w:r>
          </w:p>
          <w:p w14:paraId="0648253D" w14:textId="77777777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الميول المهنية</w:t>
            </w:r>
          </w:p>
          <w:p w14:paraId="48E3B2D0" w14:textId="77777777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الذكاء</w:t>
            </w:r>
          </w:p>
          <w:p w14:paraId="4FBB213D" w14:textId="77777777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القدرات والاستعدادات</w:t>
            </w:r>
          </w:p>
          <w:p w14:paraId="05092A55" w14:textId="77777777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السمات الشخصية</w:t>
            </w:r>
          </w:p>
          <w:p w14:paraId="305B15AF" w14:textId="4DD64564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النضج المهني</w:t>
            </w:r>
          </w:p>
        </w:tc>
        <w:tc>
          <w:tcPr>
            <w:tcW w:w="1276" w:type="dxa"/>
          </w:tcPr>
          <w:p w14:paraId="6E202D10" w14:textId="77777777" w:rsidR="00110AEF" w:rsidRDefault="00110AEF" w:rsidP="00C16D63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  <w:p w14:paraId="3DF11E28" w14:textId="77777777" w:rsidR="00F32F41" w:rsidRDefault="00F32F41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الرابع</w:t>
            </w:r>
          </w:p>
          <w:p w14:paraId="24DA9436" w14:textId="77777777" w:rsidR="00110AEF" w:rsidRDefault="00110AEF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+</w:t>
            </w:r>
          </w:p>
          <w:p w14:paraId="5545DB6A" w14:textId="39910DE0" w:rsidR="00110AEF" w:rsidRPr="006A02FA" w:rsidRDefault="00110AEF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الخامس</w:t>
            </w:r>
          </w:p>
        </w:tc>
        <w:tc>
          <w:tcPr>
            <w:tcW w:w="1275" w:type="dxa"/>
          </w:tcPr>
          <w:p w14:paraId="73FF602D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</w:rPr>
              <w:t>د.</w:t>
            </w: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هالة المسعود</w:t>
            </w:r>
          </w:p>
        </w:tc>
        <w:tc>
          <w:tcPr>
            <w:tcW w:w="993" w:type="dxa"/>
          </w:tcPr>
          <w:p w14:paraId="2719830E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18C5685C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684154B5" w14:textId="570BCB1C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F32F41" w14:paraId="35B13B8B" w14:textId="77777777" w:rsidTr="00C16D63">
        <w:tc>
          <w:tcPr>
            <w:tcW w:w="3827" w:type="dxa"/>
          </w:tcPr>
          <w:p w14:paraId="7FA0A7CD" w14:textId="7B90A71B" w:rsidR="00F32F41" w:rsidRPr="006A02FA" w:rsidRDefault="00922F39" w:rsidP="00C16D63">
            <w:pPr>
              <w:bidi/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  <w:t>الفصل الرابع – تحليل العمل</w:t>
            </w:r>
          </w:p>
          <w:p w14:paraId="0ECC6D35" w14:textId="77777777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  <w:lang w:bidi="ar-JO"/>
              </w:rPr>
              <w:t>تعريف تحليل العمل</w:t>
            </w:r>
          </w:p>
          <w:p w14:paraId="44C4A2AB" w14:textId="37B143EF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  <w:lang w:bidi="ar-JO"/>
              </w:rPr>
            </w:pPr>
            <w:r w:rsidRPr="00110AEF"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  <w:t>الفصل الخامس - أهمية الاختيار المهني</w:t>
            </w:r>
          </w:p>
          <w:p w14:paraId="16A79B55" w14:textId="5C879C31" w:rsidR="00922F39" w:rsidRPr="006A02FA" w:rsidRDefault="00922F39" w:rsidP="00922F39">
            <w:pPr>
              <w:bidi/>
              <w:rPr>
                <w:rFonts w:ascii="Simplified Arabic" w:hAnsi="Simplified Arabic" w:cs="Simplified Arabic"/>
                <w:b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  <w:lang w:bidi="ar-JO"/>
              </w:rPr>
              <w:t>مراحل الاختيار المهني</w:t>
            </w:r>
          </w:p>
        </w:tc>
        <w:tc>
          <w:tcPr>
            <w:tcW w:w="1276" w:type="dxa"/>
          </w:tcPr>
          <w:p w14:paraId="29FFEC62" w14:textId="77777777" w:rsidR="00110AEF" w:rsidRDefault="00110AEF" w:rsidP="006B043A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  <w:p w14:paraId="36FECB32" w14:textId="70B9FBDB" w:rsidR="00F32F41" w:rsidRPr="006A02FA" w:rsidRDefault="006B043A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السادس</w:t>
            </w:r>
          </w:p>
        </w:tc>
        <w:tc>
          <w:tcPr>
            <w:tcW w:w="1275" w:type="dxa"/>
          </w:tcPr>
          <w:p w14:paraId="67C6034B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</w:rPr>
              <w:t>د.</w:t>
            </w: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هالة المسعود</w:t>
            </w:r>
          </w:p>
        </w:tc>
        <w:tc>
          <w:tcPr>
            <w:tcW w:w="993" w:type="dxa"/>
          </w:tcPr>
          <w:p w14:paraId="3279550D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73C09069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3D71114B" w14:textId="7A7BE322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F32F41" w14:paraId="115EAF0C" w14:textId="77777777" w:rsidTr="00C16D63">
        <w:tc>
          <w:tcPr>
            <w:tcW w:w="3827" w:type="dxa"/>
          </w:tcPr>
          <w:p w14:paraId="1BA5E999" w14:textId="3C54094C" w:rsidR="00F32F41" w:rsidRPr="006A02FA" w:rsidRDefault="00922F39" w:rsidP="00C16D63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الفصل السادس – نظريات الارشاد المهني</w:t>
            </w:r>
          </w:p>
          <w:p w14:paraId="63D34D94" w14:textId="49929B62" w:rsidR="00404970" w:rsidRDefault="00404970" w:rsidP="00404970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نظرية سوبر</w:t>
            </w:r>
          </w:p>
          <w:p w14:paraId="185FEB07" w14:textId="48656A6E" w:rsidR="00110AEF" w:rsidRPr="006A02FA" w:rsidRDefault="00110AEF" w:rsidP="00110AEF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Cs w:val="20"/>
                <w:rtl/>
              </w:rPr>
              <w:t>نظرية جينزبيرغ</w:t>
            </w:r>
          </w:p>
          <w:p w14:paraId="16EBA0EB" w14:textId="77777777" w:rsidR="00404970" w:rsidRPr="006A02FA" w:rsidRDefault="00404970" w:rsidP="00404970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نظرية آن رو</w:t>
            </w:r>
          </w:p>
          <w:p w14:paraId="5315AD5C" w14:textId="77777777" w:rsidR="00404970" w:rsidRDefault="00404970" w:rsidP="00404970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/>
                <w:szCs w:val="20"/>
                <w:rtl/>
              </w:rPr>
              <w:t>نظرية هولاند</w:t>
            </w:r>
          </w:p>
          <w:p w14:paraId="0DFB08FE" w14:textId="52AC1916" w:rsidR="00110AEF" w:rsidRPr="006A02FA" w:rsidRDefault="00110AEF" w:rsidP="00110AEF">
            <w:pPr>
              <w:bidi/>
              <w:rPr>
                <w:rFonts w:ascii="Simplified Arabic" w:hAnsi="Simplified Arabic" w:cs="Simplified Arabic"/>
                <w:b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Cs w:val="20"/>
                <w:rtl/>
              </w:rPr>
              <w:t>النظرية الاجتماعية</w:t>
            </w:r>
          </w:p>
        </w:tc>
        <w:tc>
          <w:tcPr>
            <w:tcW w:w="1276" w:type="dxa"/>
          </w:tcPr>
          <w:p w14:paraId="6F9D174B" w14:textId="4FE215D2" w:rsidR="006B043A" w:rsidRDefault="006B043A" w:rsidP="006B043A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السابع</w:t>
            </w:r>
          </w:p>
          <w:p w14:paraId="3D4075FB" w14:textId="78938F01" w:rsidR="006B043A" w:rsidRPr="006A02FA" w:rsidRDefault="006B043A" w:rsidP="006B043A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+</w:t>
            </w:r>
          </w:p>
          <w:p w14:paraId="71097B65" w14:textId="77777777" w:rsidR="00F32F41" w:rsidRDefault="006B043A" w:rsidP="006B043A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الثامن</w:t>
            </w:r>
          </w:p>
          <w:p w14:paraId="1E11E4AD" w14:textId="77777777" w:rsidR="00110AEF" w:rsidRDefault="00110AEF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 xml:space="preserve">+ </w:t>
            </w:r>
          </w:p>
          <w:p w14:paraId="7B37B707" w14:textId="18356CBC" w:rsidR="00110AEF" w:rsidRPr="006A02FA" w:rsidRDefault="00110AEF" w:rsidP="00110AEF">
            <w:pPr>
              <w:pStyle w:val="ps2"/>
              <w:bidi/>
              <w:spacing w:before="0" w:after="120" w:line="240" w:lineRule="auto"/>
              <w:jc w:val="center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التاسع</w:t>
            </w:r>
          </w:p>
        </w:tc>
        <w:tc>
          <w:tcPr>
            <w:tcW w:w="1275" w:type="dxa"/>
          </w:tcPr>
          <w:p w14:paraId="2375734B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</w:rPr>
              <w:t>د.</w:t>
            </w: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هالة المسعود</w:t>
            </w:r>
          </w:p>
        </w:tc>
        <w:tc>
          <w:tcPr>
            <w:tcW w:w="993" w:type="dxa"/>
          </w:tcPr>
          <w:p w14:paraId="6BD4BF83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5BC3F86D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081E66E9" w14:textId="20B65A06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F32F41" w14:paraId="46DD9D17" w14:textId="77777777" w:rsidTr="00C16D63">
        <w:tc>
          <w:tcPr>
            <w:tcW w:w="3827" w:type="dxa"/>
          </w:tcPr>
          <w:p w14:paraId="0FEAAFCC" w14:textId="77777777" w:rsidR="00404970" w:rsidRPr="006A02FA" w:rsidRDefault="00404970" w:rsidP="00404970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  <w:t>الفصل السابع – الرضا عن العمل</w:t>
            </w:r>
          </w:p>
          <w:p w14:paraId="75AC081C" w14:textId="6EB3FA93" w:rsidR="00404970" w:rsidRPr="006A02FA" w:rsidRDefault="00404970" w:rsidP="00404970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</w:pPr>
          </w:p>
        </w:tc>
        <w:tc>
          <w:tcPr>
            <w:tcW w:w="1276" w:type="dxa"/>
          </w:tcPr>
          <w:p w14:paraId="63C01C65" w14:textId="44F9D6E0" w:rsidR="006B043A" w:rsidRPr="006A02FA" w:rsidRDefault="006B043A" w:rsidP="00110AEF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 xml:space="preserve"> </w:t>
            </w:r>
            <w:r w:rsidR="00110AEF"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العاشر</w:t>
            </w:r>
          </w:p>
        </w:tc>
        <w:tc>
          <w:tcPr>
            <w:tcW w:w="1275" w:type="dxa"/>
          </w:tcPr>
          <w:p w14:paraId="5C0E4334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د. هالة المسعود</w:t>
            </w:r>
          </w:p>
        </w:tc>
        <w:tc>
          <w:tcPr>
            <w:tcW w:w="993" w:type="dxa"/>
          </w:tcPr>
          <w:p w14:paraId="2A350D0A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504208BB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1055CE72" w14:textId="0EA86C0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6B043A" w14:paraId="570316EA" w14:textId="77777777" w:rsidTr="00C16D63">
        <w:tc>
          <w:tcPr>
            <w:tcW w:w="3827" w:type="dxa"/>
          </w:tcPr>
          <w:p w14:paraId="2D5CC3DD" w14:textId="09A0CE4B" w:rsidR="006B043A" w:rsidRPr="006A02FA" w:rsidRDefault="006B043A" w:rsidP="00404970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  <w:t>الفصل الثامن – ضغوط العمل</w:t>
            </w:r>
          </w:p>
        </w:tc>
        <w:tc>
          <w:tcPr>
            <w:tcW w:w="1276" w:type="dxa"/>
          </w:tcPr>
          <w:p w14:paraId="5AD2AEFB" w14:textId="55129C68" w:rsidR="006B043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الحادي عشر</w:t>
            </w:r>
          </w:p>
        </w:tc>
        <w:tc>
          <w:tcPr>
            <w:tcW w:w="1275" w:type="dxa"/>
          </w:tcPr>
          <w:p w14:paraId="5F8FA7C7" w14:textId="5E722433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د. هالة المسعود</w:t>
            </w:r>
          </w:p>
        </w:tc>
        <w:tc>
          <w:tcPr>
            <w:tcW w:w="993" w:type="dxa"/>
          </w:tcPr>
          <w:p w14:paraId="252459E8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7E99E03C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703C5E85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F32F41" w:rsidRPr="003A1184" w14:paraId="44DD1EAB" w14:textId="77777777" w:rsidTr="00C16D63">
        <w:tc>
          <w:tcPr>
            <w:tcW w:w="3827" w:type="dxa"/>
          </w:tcPr>
          <w:p w14:paraId="09C03CD7" w14:textId="22027D02" w:rsidR="00F32F41" w:rsidRPr="006A02FA" w:rsidRDefault="00404970" w:rsidP="00404970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  <w:t>الفصل التاسع  - البطالة</w:t>
            </w:r>
          </w:p>
          <w:p w14:paraId="2C1FF842" w14:textId="51B6B990" w:rsidR="00404970" w:rsidRPr="003A1184" w:rsidRDefault="00110AEF" w:rsidP="006B043A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</w:rPr>
              <w:t>الفصل العاشر – التقاعد عن العمل</w:t>
            </w:r>
          </w:p>
        </w:tc>
        <w:tc>
          <w:tcPr>
            <w:tcW w:w="1276" w:type="dxa"/>
          </w:tcPr>
          <w:p w14:paraId="359C91FC" w14:textId="72813DC4" w:rsidR="00F32F41" w:rsidRPr="006A02FA" w:rsidRDefault="006B043A" w:rsidP="006B043A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 xml:space="preserve">الحادي عشر </w:t>
            </w:r>
          </w:p>
        </w:tc>
        <w:tc>
          <w:tcPr>
            <w:tcW w:w="1275" w:type="dxa"/>
          </w:tcPr>
          <w:p w14:paraId="52993854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</w:rPr>
              <w:t>د.</w:t>
            </w: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هالة المسعود</w:t>
            </w:r>
          </w:p>
        </w:tc>
        <w:tc>
          <w:tcPr>
            <w:tcW w:w="993" w:type="dxa"/>
          </w:tcPr>
          <w:p w14:paraId="5B12C8CE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7AAE5BF4" w14:textId="77777777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0E0A86AC" w14:textId="6E4505D5" w:rsidR="00F32F41" w:rsidRPr="006A02FA" w:rsidRDefault="00F32F41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6B043A" w:rsidRPr="003A1184" w14:paraId="131DC328" w14:textId="77777777" w:rsidTr="00C16D63">
        <w:tc>
          <w:tcPr>
            <w:tcW w:w="3827" w:type="dxa"/>
          </w:tcPr>
          <w:p w14:paraId="0DBEC60C" w14:textId="77777777" w:rsidR="00110AEF" w:rsidRPr="006A02FA" w:rsidRDefault="00110AEF" w:rsidP="00110AEF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</w:rPr>
              <w:t>الفصل الحادي عشر – الاختبارات المهنية</w:t>
            </w:r>
          </w:p>
          <w:p w14:paraId="0B25D95E" w14:textId="25B0E144" w:rsidR="006B043A" w:rsidRPr="006A02FA" w:rsidRDefault="006B043A" w:rsidP="00404970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</w:rPr>
            </w:pPr>
          </w:p>
        </w:tc>
        <w:tc>
          <w:tcPr>
            <w:tcW w:w="1276" w:type="dxa"/>
          </w:tcPr>
          <w:p w14:paraId="4610A837" w14:textId="1459DAC8" w:rsidR="006B043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الثاني عشر</w:t>
            </w:r>
          </w:p>
        </w:tc>
        <w:tc>
          <w:tcPr>
            <w:tcW w:w="1275" w:type="dxa"/>
          </w:tcPr>
          <w:p w14:paraId="0812213F" w14:textId="5BE3A0FA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د. هالة المسعود</w:t>
            </w:r>
          </w:p>
        </w:tc>
        <w:tc>
          <w:tcPr>
            <w:tcW w:w="993" w:type="dxa"/>
          </w:tcPr>
          <w:p w14:paraId="3A922A81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14756EAF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7823DE8D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6B043A" w:rsidRPr="003A1184" w14:paraId="7FD9A1EF" w14:textId="77777777" w:rsidTr="00C16D63">
        <w:tc>
          <w:tcPr>
            <w:tcW w:w="3827" w:type="dxa"/>
          </w:tcPr>
          <w:p w14:paraId="51FDFCF9" w14:textId="77777777" w:rsidR="006B043A" w:rsidRDefault="00110AEF" w:rsidP="00110AEF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Cs w:val="20"/>
                <w:rtl/>
              </w:rPr>
              <w:t xml:space="preserve">الفصل الثاني عشر </w:t>
            </w:r>
          </w:p>
          <w:p w14:paraId="00E4FF4E" w14:textId="70E70584" w:rsidR="00110AEF" w:rsidRDefault="00110AEF" w:rsidP="00110AEF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Cs w:val="20"/>
                <w:rtl/>
              </w:rPr>
              <w:t>تطبيقات عملية في الارشاد المهني</w:t>
            </w:r>
          </w:p>
        </w:tc>
        <w:tc>
          <w:tcPr>
            <w:tcW w:w="1276" w:type="dxa"/>
          </w:tcPr>
          <w:p w14:paraId="6C22FBA5" w14:textId="1C94308C" w:rsidR="006B043A" w:rsidRPr="006A02FA" w:rsidRDefault="006B043A" w:rsidP="006B043A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 xml:space="preserve">الثالث عشر </w:t>
            </w:r>
          </w:p>
        </w:tc>
        <w:tc>
          <w:tcPr>
            <w:tcW w:w="1275" w:type="dxa"/>
          </w:tcPr>
          <w:p w14:paraId="151CDE82" w14:textId="46A3789A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د. هالة المسعود</w:t>
            </w:r>
          </w:p>
        </w:tc>
        <w:tc>
          <w:tcPr>
            <w:tcW w:w="993" w:type="dxa"/>
          </w:tcPr>
          <w:p w14:paraId="0F90E018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43F1BB68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2BAF5196" w14:textId="77777777" w:rsidR="006B043A" w:rsidRPr="006A02FA" w:rsidRDefault="006B043A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110AEF" w:rsidRPr="003A1184" w14:paraId="7A283BD2" w14:textId="77777777" w:rsidTr="00C16D63">
        <w:tc>
          <w:tcPr>
            <w:tcW w:w="3827" w:type="dxa"/>
          </w:tcPr>
          <w:p w14:paraId="18610174" w14:textId="34E41AB3" w:rsidR="00110AEF" w:rsidRPr="006A02FA" w:rsidRDefault="00110AEF" w:rsidP="00110AEF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bCs/>
                <w:szCs w:val="20"/>
                <w:rtl/>
              </w:rPr>
              <w:t xml:space="preserve">الفصل </w:t>
            </w:r>
            <w:r>
              <w:rPr>
                <w:rFonts w:ascii="Simplified Arabic" w:hAnsi="Simplified Arabic" w:cs="Simplified Arabic" w:hint="cs"/>
                <w:bCs/>
                <w:szCs w:val="20"/>
                <w:rtl/>
              </w:rPr>
              <w:t>الثالث</w:t>
            </w:r>
            <w:r w:rsidRPr="006A02FA">
              <w:rPr>
                <w:rFonts w:ascii="Simplified Arabic" w:hAnsi="Simplified Arabic" w:cs="Simplified Arabic"/>
                <w:bCs/>
                <w:szCs w:val="20"/>
                <w:rtl/>
              </w:rPr>
              <w:t xml:space="preserve"> عشر – مساعدة الأفراد في إعداد انفسهم للعمل</w:t>
            </w:r>
          </w:p>
        </w:tc>
        <w:tc>
          <w:tcPr>
            <w:tcW w:w="1276" w:type="dxa"/>
            <w:vMerge w:val="restart"/>
          </w:tcPr>
          <w:p w14:paraId="0BEA0186" w14:textId="4C13D38D" w:rsidR="00110AEF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الرابع عشر</w:t>
            </w:r>
          </w:p>
          <w:p w14:paraId="2FA7A91B" w14:textId="6D4A437B" w:rsidR="00110AEF" w:rsidRDefault="00110AEF" w:rsidP="00110AEF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+</w:t>
            </w:r>
          </w:p>
          <w:p w14:paraId="5C816C65" w14:textId="2B492A2D" w:rsidR="00110AEF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الخامس عشر</w:t>
            </w:r>
          </w:p>
        </w:tc>
        <w:tc>
          <w:tcPr>
            <w:tcW w:w="1275" w:type="dxa"/>
          </w:tcPr>
          <w:p w14:paraId="6C2853CD" w14:textId="0856875D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د. هالة المسعود</w:t>
            </w:r>
          </w:p>
        </w:tc>
        <w:tc>
          <w:tcPr>
            <w:tcW w:w="993" w:type="dxa"/>
          </w:tcPr>
          <w:p w14:paraId="6223DC00" w14:textId="77777777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14BBE802" w14:textId="77777777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07C05FCF" w14:textId="77777777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  <w:tr w:rsidR="00110AEF" w:rsidRPr="003A1184" w14:paraId="55FB8BEB" w14:textId="77777777" w:rsidTr="00C16D63">
        <w:tc>
          <w:tcPr>
            <w:tcW w:w="3827" w:type="dxa"/>
          </w:tcPr>
          <w:p w14:paraId="3587F6A2" w14:textId="6311216F" w:rsidR="00110AEF" w:rsidRPr="006A02FA" w:rsidRDefault="00110AEF" w:rsidP="00404970">
            <w:pPr>
              <w:bidi/>
              <w:spacing w:line="216" w:lineRule="auto"/>
              <w:ind w:left="33"/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szCs w:val="20"/>
                <w:rtl/>
                <w:lang w:bidi="ar-JO"/>
              </w:rPr>
              <w:t>تنفيذ أنشطة عملية وناقشتها</w:t>
            </w:r>
          </w:p>
        </w:tc>
        <w:tc>
          <w:tcPr>
            <w:tcW w:w="1276" w:type="dxa"/>
            <w:vMerge/>
          </w:tcPr>
          <w:p w14:paraId="3C0D79AC" w14:textId="65ABD3D2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1275" w:type="dxa"/>
          </w:tcPr>
          <w:p w14:paraId="6C0186A3" w14:textId="7A939EF9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A02FA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د. هالة المسعود</w:t>
            </w:r>
          </w:p>
        </w:tc>
        <w:tc>
          <w:tcPr>
            <w:tcW w:w="993" w:type="dxa"/>
          </w:tcPr>
          <w:p w14:paraId="1196FC2D" w14:textId="77777777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14:paraId="6854FF9F" w14:textId="77777777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</w:p>
        </w:tc>
        <w:tc>
          <w:tcPr>
            <w:tcW w:w="2552" w:type="dxa"/>
          </w:tcPr>
          <w:p w14:paraId="1FDF5639" w14:textId="77777777" w:rsidR="00110AEF" w:rsidRPr="006A02FA" w:rsidRDefault="00110AEF" w:rsidP="00C16D63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b w:val="0"/>
                <w:bCs w:val="0"/>
                <w:szCs w:val="20"/>
                <w:rtl/>
              </w:rPr>
            </w:pPr>
          </w:p>
        </w:tc>
      </w:tr>
    </w:tbl>
    <w:p w14:paraId="2D8D825E" w14:textId="0DAA1BA1" w:rsidR="007B266D" w:rsidRPr="004B5C8D" w:rsidRDefault="00540F8F" w:rsidP="003A1184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>
        <w:rPr>
          <w:rFonts w:ascii="Simplified Arabic" w:hAnsi="Simplified Arabic" w:cs="Simplified Arabic" w:hint="cs"/>
          <w:sz w:val="22"/>
          <w:szCs w:val="22"/>
          <w:rtl/>
        </w:rPr>
        <w:lastRenderedPageBreak/>
        <w:t>23</w:t>
      </w:r>
      <w:r w:rsidR="00BE1A4D">
        <w:rPr>
          <w:rFonts w:ascii="Simplified Arabic" w:hAnsi="Simplified Arabic" w:cs="Simplified Arabic" w:hint="cs"/>
          <w:sz w:val="22"/>
          <w:szCs w:val="22"/>
          <w:rtl/>
        </w:rPr>
        <w:t>.</w:t>
      </w:r>
      <w:r w:rsidR="002D0E1D">
        <w:rPr>
          <w:rFonts w:ascii="Simplified Arabic" w:hAnsi="Simplified Arabic" w:cs="Simplified Arabic" w:hint="cs"/>
          <w:sz w:val="22"/>
          <w:szCs w:val="22"/>
          <w:rtl/>
        </w:rPr>
        <w:t>النشاطات والاستراتيجيات التدريسية</w:t>
      </w:r>
    </w:p>
    <w:tbl>
      <w:tblPr>
        <w:tblW w:w="1004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45"/>
      </w:tblGrid>
      <w:tr w:rsidR="00B143AC" w:rsidRPr="00FC5969" w14:paraId="451182B2" w14:textId="77777777" w:rsidTr="00D079C6">
        <w:trPr>
          <w:trHeight w:val="1089"/>
        </w:trPr>
        <w:tc>
          <w:tcPr>
            <w:tcW w:w="10045" w:type="dxa"/>
          </w:tcPr>
          <w:p w14:paraId="28CF1C47" w14:textId="77777777" w:rsidR="001128D9" w:rsidRPr="00B9195A" w:rsidRDefault="00B24A22" w:rsidP="00D079C6">
            <w:pPr>
              <w:pStyle w:val="ps1Char"/>
              <w:rPr>
                <w:rFonts w:cs="Simplified Arabic"/>
                <w:rtl/>
                <w:lang w:bidi="ar-JO"/>
              </w:rPr>
            </w:pPr>
            <w:r w:rsidRPr="00B9195A">
              <w:rPr>
                <w:rFonts w:cs="Simplified Arabic" w:hint="cs"/>
                <w:rtl/>
              </w:rPr>
              <w:t>يتم</w:t>
            </w:r>
            <w:r w:rsidR="00FC74DA" w:rsidRPr="00B9195A">
              <w:rPr>
                <w:rFonts w:cs="Simplified Arabic" w:hint="cs"/>
                <w:rtl/>
              </w:rPr>
              <w:t xml:space="preserve"> تطوير نتاجات التعلم المستهدفة من خلال </w:t>
            </w:r>
            <w:r w:rsidR="002D0E1D" w:rsidRPr="00B9195A">
              <w:rPr>
                <w:rFonts w:cs="Simplified Arabic" w:hint="cs"/>
                <w:rtl/>
              </w:rPr>
              <w:t>النشاطات والاستراتيجيات التدريسية</w:t>
            </w:r>
            <w:r w:rsidR="00FC74DA" w:rsidRPr="00B9195A">
              <w:rPr>
                <w:rFonts w:cs="Simplified Arabic" w:hint="cs"/>
                <w:rtl/>
              </w:rPr>
              <w:t xml:space="preserve"> التالية:</w:t>
            </w:r>
          </w:p>
          <w:p w14:paraId="2C7CA6A3" w14:textId="72FA53DD" w:rsidR="002346F7" w:rsidRPr="00B9195A" w:rsidRDefault="00D57E85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المحاضرة</w:t>
            </w:r>
            <w:r w:rsidR="002B2D97">
              <w:rPr>
                <w:rFonts w:cs="Simplified Arabic"/>
                <w:rtl/>
              </w:rPr>
              <w:t>،</w:t>
            </w:r>
            <w:r>
              <w:rPr>
                <w:rFonts w:cs="Simplified Arabic" w:hint="cs"/>
                <w:rtl/>
              </w:rPr>
              <w:t xml:space="preserve"> والنقاش</w:t>
            </w:r>
            <w:r w:rsidR="002B2D97">
              <w:rPr>
                <w:rFonts w:cs="Simplified Arabic"/>
                <w:rtl/>
              </w:rPr>
              <w:t>،</w:t>
            </w:r>
            <w:r>
              <w:rPr>
                <w:rFonts w:cs="Simplified Arabic" w:hint="cs"/>
                <w:rtl/>
              </w:rPr>
              <w:t xml:space="preserve"> والعرض التقديمي</w:t>
            </w:r>
            <w:r w:rsidR="002B2D97">
              <w:rPr>
                <w:rFonts w:cs="Simplified Arabic"/>
                <w:rtl/>
              </w:rPr>
              <w:t>،</w:t>
            </w:r>
            <w:r>
              <w:rPr>
                <w:rFonts w:cs="Simplified Arabic" w:hint="cs"/>
                <w:rtl/>
              </w:rPr>
              <w:t xml:space="preserve"> والواجبات المنزلية</w:t>
            </w:r>
            <w:r w:rsidR="002B2D97">
              <w:rPr>
                <w:rFonts w:cs="Simplified Arabic"/>
                <w:rtl/>
              </w:rPr>
              <w:t>،</w:t>
            </w:r>
            <w:r>
              <w:rPr>
                <w:rFonts w:cs="Simplified Arabic" w:hint="cs"/>
                <w:rtl/>
              </w:rPr>
              <w:t xml:space="preserve"> والبحث بالمكتبة</w:t>
            </w:r>
            <w:r w:rsidR="002B2D97">
              <w:rPr>
                <w:rFonts w:cs="Simplified Arabic"/>
                <w:rtl/>
              </w:rPr>
              <w:t>،</w:t>
            </w:r>
            <w:r>
              <w:rPr>
                <w:rFonts w:cs="Simplified Arabic" w:hint="cs"/>
                <w:rtl/>
              </w:rPr>
              <w:t xml:space="preserve"> والتطبيقات العملية</w:t>
            </w:r>
            <w:r w:rsidR="00C559B6">
              <w:rPr>
                <w:rFonts w:cs="Simplified Arabic" w:hint="cs"/>
                <w:rtl/>
              </w:rPr>
              <w:t xml:space="preserve"> في الصف والبيئة</w:t>
            </w:r>
            <w:r w:rsidR="00C559B6">
              <w:rPr>
                <w:rFonts w:cs="Simplified Arabic"/>
                <w:rtl/>
              </w:rPr>
              <w:t>،</w:t>
            </w:r>
            <w:r w:rsidR="00C559B6">
              <w:rPr>
                <w:rFonts w:cs="Simplified Arabic" w:hint="cs"/>
                <w:rtl/>
              </w:rPr>
              <w:t xml:space="preserve"> </w:t>
            </w:r>
            <w:r w:rsidR="00C559B6">
              <w:rPr>
                <w:rtl/>
              </w:rPr>
              <w:t>ولعب الدور والنمذجة، واستخدام التعلم الالكتروني.</w:t>
            </w:r>
          </w:p>
        </w:tc>
      </w:tr>
    </w:tbl>
    <w:p w14:paraId="4BCFCB71" w14:textId="77777777" w:rsidR="002346F7" w:rsidRDefault="002346F7" w:rsidP="00B9195A">
      <w:pPr>
        <w:pStyle w:val="ps1Char"/>
      </w:pPr>
    </w:p>
    <w:p w14:paraId="7DBC93A6" w14:textId="2F6D677D" w:rsidR="00955553" w:rsidRPr="00955553" w:rsidRDefault="00540F8F" w:rsidP="00BE1A4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24</w:t>
      </w:r>
      <w:r w:rsidR="00BE1A4D">
        <w:rPr>
          <w:rFonts w:ascii="Cambria" w:hAnsi="Cambria" w:hint="cs"/>
          <w:sz w:val="22"/>
          <w:szCs w:val="22"/>
          <w:rtl/>
        </w:rPr>
        <w:t>.أساليب</w:t>
      </w:r>
      <w:r w:rsidR="00FC74DA">
        <w:rPr>
          <w:rFonts w:ascii="Cambria" w:hAnsi="Cambria" w:hint="cs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6F567AA9" w14:textId="77777777" w:rsidTr="002346F7">
        <w:tc>
          <w:tcPr>
            <w:tcW w:w="10008" w:type="dxa"/>
          </w:tcPr>
          <w:p w14:paraId="46795332" w14:textId="77777777" w:rsidR="00715328" w:rsidRPr="00B9195A" w:rsidRDefault="00B24A22" w:rsidP="00B9195A">
            <w:pPr>
              <w:pStyle w:val="ps1Char"/>
              <w:rPr>
                <w:rFonts w:cs="Simplified Arabic"/>
              </w:rPr>
            </w:pPr>
            <w:r w:rsidRPr="00B9195A">
              <w:rPr>
                <w:rFonts w:cs="Simplified Arabic" w:hint="cs"/>
                <w:rtl/>
              </w:rPr>
              <w:t>يتم</w:t>
            </w:r>
            <w:r w:rsidR="00FC74DA" w:rsidRPr="00B9195A">
              <w:rPr>
                <w:rFonts w:cs="Simplified Arabic" w:hint="cs"/>
                <w:rtl/>
              </w:rPr>
              <w:t xml:space="preserve"> إثبات </w:t>
            </w:r>
            <w:r w:rsidR="00862D56" w:rsidRPr="00B9195A">
              <w:rPr>
                <w:rFonts w:cs="Simplified Arabic" w:hint="cs"/>
                <w:rtl/>
              </w:rPr>
              <w:t>تحقق</w:t>
            </w:r>
            <w:r w:rsidR="00FC74DA" w:rsidRPr="00B9195A">
              <w:rPr>
                <w:rFonts w:cs="Simplified Arabic" w:hint="cs"/>
                <w:rtl/>
              </w:rPr>
              <w:t xml:space="preserve"> نتاجات التعلم</w:t>
            </w:r>
            <w:r w:rsidR="00862D56" w:rsidRPr="00B9195A">
              <w:rPr>
                <w:rFonts w:cs="Simplified Arabic" w:hint="cs"/>
                <w:rtl/>
              </w:rPr>
              <w:t xml:space="preserve"> المستهدفة</w:t>
            </w:r>
            <w:r w:rsidR="00D079C6">
              <w:rPr>
                <w:rFonts w:cs="Simplified Arabic" w:hint="cs"/>
                <w:rtl/>
              </w:rPr>
              <w:t xml:space="preserve"> </w:t>
            </w:r>
            <w:r w:rsidR="00A12E46" w:rsidRPr="00B9195A">
              <w:rPr>
                <w:rFonts w:cs="Simplified Arabic" w:hint="cs"/>
                <w:rtl/>
              </w:rPr>
              <w:t xml:space="preserve">من </w:t>
            </w:r>
            <w:r w:rsidR="00FC74DA" w:rsidRPr="00B9195A">
              <w:rPr>
                <w:rFonts w:cs="Simplified Arabic" w:hint="cs"/>
                <w:rtl/>
              </w:rPr>
              <w:t xml:space="preserve">خلال </w:t>
            </w:r>
            <w:r w:rsidR="00B4064D" w:rsidRPr="00B9195A">
              <w:rPr>
                <w:rFonts w:cs="Simplified Arabic" w:hint="cs"/>
                <w:rtl/>
              </w:rPr>
              <w:t>أساليب</w:t>
            </w:r>
            <w:r w:rsidR="00FC74DA" w:rsidRPr="00B9195A">
              <w:rPr>
                <w:rFonts w:cs="Simplified Arabic" w:hint="cs"/>
                <w:rtl/>
              </w:rPr>
              <w:t xml:space="preserve"> التقييم والمتطلبات التالية:</w:t>
            </w:r>
          </w:p>
          <w:p w14:paraId="377983CD" w14:textId="31E6ED2E" w:rsidR="00BC4862" w:rsidRDefault="00D57E85" w:rsidP="00BC4862">
            <w:pPr>
              <w:pStyle w:val="ps1Cha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المحاضرة والنقاش الصفي،</w:t>
            </w:r>
            <w:r>
              <w:rPr>
                <w:rFonts w:cs="Simplified Arabic" w:hint="cs"/>
                <w:rtl/>
              </w:rPr>
              <w:t xml:space="preserve"> </w:t>
            </w:r>
            <w:r w:rsidRPr="00DD72A6">
              <w:rPr>
                <w:rFonts w:cs="Simplified Arabic" w:hint="cs"/>
                <w:sz w:val="24"/>
                <w:szCs w:val="24"/>
                <w:rtl/>
                <w:lang w:bidi="ar-JO"/>
              </w:rPr>
              <w:t>والعرض التقديمي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لتقارير الطلبة</w:t>
            </w:r>
            <w:r w:rsidRPr="00DD72A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والواجبات المنزلية</w:t>
            </w:r>
            <w:r w:rsidR="002B2D97">
              <w:rPr>
                <w:rFonts w:cs="Simplified Arabic"/>
                <w:sz w:val="24"/>
                <w:szCs w:val="24"/>
                <w:rtl/>
                <w:lang w:bidi="ar-JO"/>
              </w:rPr>
              <w:t>،</w:t>
            </w:r>
            <w:r w:rsidRPr="00DD72A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والبحث بالمكتبة</w:t>
            </w:r>
            <w:r w:rsidR="002B2D97">
              <w:rPr>
                <w:rFonts w:cs="Simplified Arabic"/>
                <w:sz w:val="24"/>
                <w:szCs w:val="24"/>
                <w:rtl/>
                <w:lang w:bidi="ar-JO"/>
              </w:rPr>
              <w:t>،</w:t>
            </w:r>
            <w:r w:rsidRPr="00DD72A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والتطبيقات العملية</w:t>
            </w:r>
            <w:r w:rsidR="002B2D97">
              <w:rPr>
                <w:rFonts w:cs="Simplified Arabic"/>
                <w:sz w:val="24"/>
                <w:szCs w:val="24"/>
                <w:rtl/>
                <w:lang w:bidi="ar-JO"/>
              </w:rPr>
              <w:t>،</w:t>
            </w:r>
            <w:r w:rsidR="003B7EE4">
              <w:rPr>
                <w:rtl/>
              </w:rPr>
              <w:t xml:space="preserve"> واستخدام التعلم الالكتروني.</w:t>
            </w:r>
          </w:p>
          <w:p w14:paraId="4F523610" w14:textId="77777777" w:rsidR="00516F58" w:rsidRDefault="00516F58" w:rsidP="00516F58">
            <w:pPr>
              <w:pStyle w:val="ps2"/>
              <w:bidi/>
              <w:spacing w:before="12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التقييم</w:t>
            </w:r>
          </w:p>
          <w:p w14:paraId="38DB477C" w14:textId="093FEEE5" w:rsidR="00516F58" w:rsidRDefault="00AA61B0" w:rsidP="00FC2BB7">
            <w:pPr>
              <w:pStyle w:val="ps1Cha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rtl/>
              </w:rPr>
              <w:t xml:space="preserve">امتحان منتصف الفصل </w:t>
            </w:r>
            <w:r w:rsidR="00C559B6">
              <w:rPr>
                <w:rFonts w:cs="Simplified Arabic" w:hint="cs"/>
                <w:rtl/>
              </w:rPr>
              <w:t xml:space="preserve">30%     </w:t>
            </w:r>
            <w:r w:rsidR="00516F58" w:rsidRPr="008823E1">
              <w:rPr>
                <w:rFonts w:cs="Simplified Arabic" w:hint="cs"/>
                <w:rtl/>
              </w:rPr>
              <w:t xml:space="preserve">  </w:t>
            </w:r>
            <w:r w:rsidR="00516F58">
              <w:rPr>
                <w:rFonts w:cs="Simplified Arabic"/>
                <w:rtl/>
              </w:rPr>
              <w:t xml:space="preserve">امتحان </w:t>
            </w:r>
            <w:r w:rsidR="00FC6AF6">
              <w:rPr>
                <w:rFonts w:cs="Simplified Arabic" w:hint="cs"/>
                <w:rtl/>
              </w:rPr>
              <w:t>قصير</w:t>
            </w:r>
            <w:r w:rsidR="00FC6AF6" w:rsidRPr="008823E1">
              <w:rPr>
                <w:rFonts w:cs="Simplified Arabic" w:hint="cs"/>
                <w:rtl/>
              </w:rPr>
              <w:t xml:space="preserve"> </w:t>
            </w:r>
            <w:r w:rsidR="00F32F41">
              <w:rPr>
                <w:rFonts w:cs="Simplified Arabic" w:hint="cs"/>
                <w:rtl/>
              </w:rPr>
              <w:t>10</w:t>
            </w:r>
            <w:r w:rsidR="00C559B6">
              <w:rPr>
                <w:rFonts w:cs="Simplified Arabic" w:hint="cs"/>
                <w:rtl/>
              </w:rPr>
              <w:t xml:space="preserve">%    </w:t>
            </w:r>
            <w:r w:rsidR="00C559B6">
              <w:rPr>
                <w:rFonts w:cs="Simplified Arabic"/>
                <w:rtl/>
              </w:rPr>
              <w:t xml:space="preserve"> </w:t>
            </w:r>
            <w:r w:rsidR="00C559B6">
              <w:rPr>
                <w:rFonts w:cs="Simplified Arabic" w:hint="cs"/>
                <w:rtl/>
              </w:rPr>
              <w:t xml:space="preserve"> </w:t>
            </w:r>
            <w:r w:rsidR="00516F58" w:rsidRPr="008823E1">
              <w:rPr>
                <w:rFonts w:cs="Simplified Arabic" w:hint="cs"/>
                <w:rtl/>
              </w:rPr>
              <w:t xml:space="preserve"> </w:t>
            </w:r>
            <w:r w:rsidR="00516F58">
              <w:rPr>
                <w:rFonts w:cs="Simplified Arabic"/>
                <w:rtl/>
              </w:rPr>
              <w:t>ال</w:t>
            </w:r>
            <w:r w:rsidR="00516F58" w:rsidRPr="008823E1">
              <w:rPr>
                <w:rFonts w:cs="Simplified Arabic" w:hint="cs"/>
                <w:rtl/>
              </w:rPr>
              <w:t>مشا</w:t>
            </w:r>
            <w:r w:rsidR="00516F58">
              <w:rPr>
                <w:rFonts w:cs="Simplified Arabic" w:hint="cs"/>
                <w:rtl/>
              </w:rPr>
              <w:t>ركة</w:t>
            </w:r>
            <w:r w:rsidR="003B7EE4">
              <w:rPr>
                <w:rFonts w:cs="Simplified Arabic"/>
                <w:rtl/>
              </w:rPr>
              <w:t xml:space="preserve"> والتقارير</w:t>
            </w:r>
            <w:r w:rsidR="00516F58">
              <w:rPr>
                <w:rFonts w:cs="Simplified Arabic" w:hint="cs"/>
                <w:rtl/>
              </w:rPr>
              <w:t xml:space="preserve"> </w:t>
            </w:r>
            <w:r w:rsidR="00516F58">
              <w:rPr>
                <w:rFonts w:cs="Simplified Arabic"/>
                <w:rtl/>
              </w:rPr>
              <w:t>والواجبات</w:t>
            </w:r>
            <w:r w:rsidR="00C559B6">
              <w:rPr>
                <w:rFonts w:cs="Simplified Arabic" w:hint="cs"/>
                <w:rtl/>
              </w:rPr>
              <w:t xml:space="preserve"> </w:t>
            </w:r>
            <w:r w:rsidR="00516F58" w:rsidRPr="008823E1">
              <w:rPr>
                <w:rFonts w:cs="Simplified Arabic" w:hint="cs"/>
                <w:rtl/>
              </w:rPr>
              <w:t xml:space="preserve">  </w:t>
            </w:r>
            <w:r w:rsidR="00FC2BB7">
              <w:rPr>
                <w:rFonts w:cs="Simplified Arabic" w:hint="cs"/>
                <w:rtl/>
              </w:rPr>
              <w:t>10</w:t>
            </w:r>
            <w:r w:rsidR="00516F58" w:rsidRPr="008823E1">
              <w:rPr>
                <w:rFonts w:cs="Simplified Arabic" w:hint="cs"/>
                <w:rtl/>
              </w:rPr>
              <w:t>%</w:t>
            </w:r>
            <w:r w:rsidR="00516F58">
              <w:rPr>
                <w:rFonts w:cs="Simplified Arabic" w:hint="cs"/>
                <w:rtl/>
              </w:rPr>
              <w:t xml:space="preserve">      </w:t>
            </w:r>
            <w:r w:rsidR="003B7EE4">
              <w:rPr>
                <w:rFonts w:cs="Simplified Arabic"/>
                <w:rtl/>
              </w:rPr>
              <w:t xml:space="preserve"> </w:t>
            </w:r>
            <w:r w:rsidR="00C559B6">
              <w:rPr>
                <w:rFonts w:cs="Simplified Arabic" w:hint="cs"/>
                <w:rtl/>
              </w:rPr>
              <w:t xml:space="preserve">  امتحان</w:t>
            </w:r>
            <w:r w:rsidR="00516F58">
              <w:rPr>
                <w:rFonts w:cs="Simplified Arabic" w:hint="cs"/>
                <w:rtl/>
              </w:rPr>
              <w:t xml:space="preserve"> نهائي     </w:t>
            </w:r>
            <w:r w:rsidR="00FC2BB7">
              <w:rPr>
                <w:rFonts w:cs="Simplified Arabic" w:hint="cs"/>
                <w:rtl/>
              </w:rPr>
              <w:t>50</w:t>
            </w:r>
            <w:r w:rsidR="00516F58">
              <w:rPr>
                <w:rFonts w:cs="Simplified Arabic" w:hint="cs"/>
                <w:rtl/>
              </w:rPr>
              <w:t>%</w:t>
            </w:r>
          </w:p>
          <w:p w14:paraId="4BC212C2" w14:textId="77777777" w:rsidR="00BC4862" w:rsidRPr="00B9195A" w:rsidRDefault="00BC4862" w:rsidP="0085338F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cs="Simplified Arabic"/>
                <w:lang w:bidi="ar-JO"/>
              </w:rPr>
            </w:pPr>
          </w:p>
        </w:tc>
      </w:tr>
    </w:tbl>
    <w:p w14:paraId="63AC8B98" w14:textId="1263A907" w:rsidR="003A1184" w:rsidRDefault="003A1184" w:rsidP="002D0E1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  <w:rtl/>
        </w:rPr>
      </w:pPr>
    </w:p>
    <w:p w14:paraId="6D743D21" w14:textId="7DA52C83" w:rsidR="00B143AC" w:rsidRPr="00FC5969" w:rsidRDefault="00540F8F" w:rsidP="00DB30F9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25</w:t>
      </w:r>
      <w:r w:rsidR="00BE1A4D">
        <w:rPr>
          <w:rFonts w:ascii="Cambria" w:hAnsi="Cambria"/>
          <w:sz w:val="22"/>
          <w:szCs w:val="22"/>
        </w:rPr>
        <w:t>.</w:t>
      </w:r>
      <w:r w:rsidR="002D0E1D">
        <w:rPr>
          <w:rFonts w:ascii="Cambria" w:hAnsi="Cambria" w:hint="cs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6D6A0B9C" w14:textId="77777777" w:rsidTr="002346F7">
        <w:tc>
          <w:tcPr>
            <w:tcW w:w="10008" w:type="dxa"/>
          </w:tcPr>
          <w:p w14:paraId="1F59FEF2" w14:textId="77777777" w:rsidR="007D1F60" w:rsidRPr="00DB5670" w:rsidRDefault="007D1F60" w:rsidP="007D1F60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 سياسة الحضور</w:t>
            </w:r>
            <w:r w:rsidR="00B24A22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والغياب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أخذ الحضور والغياب في بداية المحاضرة </w:t>
            </w:r>
          </w:p>
          <w:p w14:paraId="5A964961" w14:textId="7D867B39" w:rsidR="007D1F60" w:rsidRPr="00DB567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="00A12E46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-</w:t>
            </w: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الغياب عن الامتحان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ات</w:t>
            </w:r>
            <w:r w:rsidR="002D0E1D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وتسليم الواجبا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ت في </w:t>
            </w: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يتم تسليم </w:t>
            </w:r>
            <w:r w:rsidR="002A5CB3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الواجبات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في الوقت المحدد، ولا يتم إعادة الامتحان للطالب الغائب إلا بعذر موقع من مكتب مساعد العميد لشؤون الطلبة. </w:t>
            </w:r>
          </w:p>
          <w:p w14:paraId="5289E24F" w14:textId="2B323AF6" w:rsidR="007D1F60" w:rsidRPr="00DB567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 w:rsidR="00B24A22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إجراءات السلامة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والصحة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: متوفرة في القاعة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.</w:t>
            </w:r>
          </w:p>
          <w:p w14:paraId="0EBBC2E6" w14:textId="3EF92DC5" w:rsidR="007D1F60" w:rsidRPr="00DB567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د- 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الغش والخروج عن النظام الصفي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</w:t>
            </w:r>
            <w:r w:rsidR="002A5CB3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في حال حصولة يتم الكتابة خطيا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ً</w:t>
            </w:r>
            <w:r w:rsidR="002A5CB3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بالواقعة و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ات</w:t>
            </w:r>
            <w:r w:rsidR="002A5CB3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خاذ الإجراءات القانونية.</w:t>
            </w:r>
          </w:p>
          <w:p w14:paraId="5430AEFF" w14:textId="785DC511" w:rsidR="007D1F60" w:rsidRPr="00DB567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ه- 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إعطاء الدرجات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يتم إعادة أوراق الامتحان للطالب ليطلع على علامته، 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تتم مراجعة الأسئلة للطلبة في</w:t>
            </w:r>
            <w:r w:rsidR="003B7EE4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القاعة وإعطاء الإجابات الصحيحة.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</w:p>
          <w:p w14:paraId="6AB64460" w14:textId="4C26DB25" w:rsidR="002346F7" w:rsidRPr="00144561" w:rsidRDefault="007D1F60" w:rsidP="008A5246">
            <w:pPr>
              <w:bidi/>
              <w:spacing w:before="80" w:line="276" w:lineRule="auto"/>
              <w:rPr>
                <w:rFonts w:cs="Arial"/>
                <w:rtl/>
                <w:lang w:bidi="ar-JO"/>
              </w:rPr>
            </w:pP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و- الخدمات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2D0E1D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 w:rsidR="008A5246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ب</w:t>
            </w: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</w:t>
            </w:r>
            <w:r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 w:rsidR="002D0E1D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تسهم في دراسة الماد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ة: القاعة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والسبورة الخضراء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والسبورة البيضاء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2A5CB3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وأقلام السبورة، 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والطباشير</w:t>
            </w:r>
            <w:r w:rsidR="002A5CB3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3B7EE4" w:rsidRPr="00DB5670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واجهزة العرض</w:t>
            </w:r>
            <w:r w:rsidR="003B7EE4" w:rsidRPr="00DB567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التقديمي، والمختبرات.</w:t>
            </w:r>
          </w:p>
        </w:tc>
      </w:tr>
    </w:tbl>
    <w:p w14:paraId="184C5FBA" w14:textId="22DBDD32" w:rsidR="00B143AC" w:rsidRPr="00A462D0" w:rsidRDefault="00540F8F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>
        <w:rPr>
          <w:rFonts w:ascii="Simplified Arabic" w:hAnsi="Simplified Arabic" w:cs="Simplified Arabic" w:hint="cs"/>
          <w:sz w:val="22"/>
          <w:szCs w:val="22"/>
          <w:rtl/>
        </w:rPr>
        <w:t>26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="007D1F60" w:rsidRPr="00A462D0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67DFE475" w14:textId="77777777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582A3FD6" w14:textId="740AAFEC" w:rsidR="00A462D0" w:rsidRPr="002A5CB3" w:rsidRDefault="00D60E13" w:rsidP="002A5CB3">
            <w:pPr>
              <w:pStyle w:val="ps1Char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b/>
                <w:rtl/>
              </w:rPr>
              <w:t>القاعة</w:t>
            </w:r>
            <w:r w:rsidR="002A5CB3">
              <w:rPr>
                <w:rFonts w:cs="Simplified Arabic"/>
                <w:b/>
                <w:rtl/>
              </w:rPr>
              <w:t>،</w:t>
            </w:r>
            <w:r>
              <w:rPr>
                <w:rFonts w:cs="Simplified Arabic" w:hint="cs"/>
                <w:b/>
                <w:rtl/>
              </w:rPr>
              <w:t xml:space="preserve"> والسبورة الخضراء</w:t>
            </w:r>
            <w:r w:rsidR="002A5CB3">
              <w:rPr>
                <w:rFonts w:cs="Simplified Arabic"/>
                <w:b/>
                <w:rtl/>
              </w:rPr>
              <w:t>،</w:t>
            </w:r>
            <w:r>
              <w:rPr>
                <w:rFonts w:cs="Simplified Arabic" w:hint="cs"/>
                <w:b/>
                <w:rtl/>
              </w:rPr>
              <w:t xml:space="preserve"> والسبورة البيضاء</w:t>
            </w:r>
            <w:r w:rsidR="002A5CB3">
              <w:rPr>
                <w:rFonts w:cs="Simplified Arabic"/>
                <w:b/>
                <w:rtl/>
              </w:rPr>
              <w:t>،</w:t>
            </w:r>
            <w:r>
              <w:rPr>
                <w:rFonts w:cs="Simplified Arabic" w:hint="cs"/>
                <w:b/>
                <w:rtl/>
              </w:rPr>
              <w:t xml:space="preserve"> وأقلام السبورة</w:t>
            </w:r>
            <w:r w:rsidR="002A5CB3">
              <w:rPr>
                <w:rFonts w:cs="Simplified Arabic"/>
                <w:b/>
                <w:rtl/>
              </w:rPr>
              <w:t>،</w:t>
            </w:r>
            <w:r>
              <w:rPr>
                <w:rFonts w:cs="Simplified Arabic" w:hint="cs"/>
                <w:b/>
                <w:rtl/>
              </w:rPr>
              <w:t xml:space="preserve"> والطباشير</w:t>
            </w:r>
            <w:r w:rsidR="002A5CB3">
              <w:rPr>
                <w:rFonts w:cs="Simplified Arabic"/>
                <w:b/>
                <w:rtl/>
              </w:rPr>
              <w:t>،</w:t>
            </w:r>
            <w:r w:rsidR="003B7EE4" w:rsidRPr="00A15E85">
              <w:rPr>
                <w:b/>
                <w:rtl/>
              </w:rPr>
              <w:t xml:space="preserve"> والمختبر للعرض التقديمي</w:t>
            </w:r>
            <w:r w:rsidR="002A5CB3">
              <w:rPr>
                <w:b/>
                <w:rtl/>
              </w:rPr>
              <w:t xml:space="preserve"> (عند الحاجة).</w:t>
            </w:r>
          </w:p>
        </w:tc>
      </w:tr>
    </w:tbl>
    <w:p w14:paraId="134C560A" w14:textId="77777777" w:rsidR="00BC4862" w:rsidRDefault="00BC4862" w:rsidP="00BC4862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  <w:rtl/>
        </w:rPr>
      </w:pPr>
    </w:p>
    <w:p w14:paraId="728D88EF" w14:textId="1CAB7729" w:rsidR="00EC794D" w:rsidRPr="00FC5969" w:rsidRDefault="00540F8F" w:rsidP="00BC4862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27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 w:rsidR="007D1F60" w:rsidRPr="00A462D0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</w:p>
    <w:p w14:paraId="3ACB27B8" w14:textId="77777777" w:rsidR="00EC794D" w:rsidRPr="00B31644" w:rsidRDefault="00EC794D" w:rsidP="00EC794D">
      <w:pPr>
        <w:rPr>
          <w:rFonts w:ascii="Cambria" w:hAnsi="Cambria"/>
          <w:sz w:val="22"/>
          <w:szCs w:val="22"/>
          <w:lang w:val="en-US"/>
        </w:rPr>
      </w:pPr>
    </w:p>
    <w:tbl>
      <w:tblPr>
        <w:bidiVisual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B02262" w14:paraId="5B672709" w14:textId="77777777" w:rsidTr="00B744F8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117" w14:textId="77777777" w:rsidR="00B02262" w:rsidRDefault="00B02262" w:rsidP="00F1759D">
            <w:pPr>
              <w:pStyle w:val="BodyText2"/>
              <w:rPr>
                <w:lang w:val="en-US" w:bidi="ar-JO"/>
              </w:rPr>
            </w:pPr>
          </w:p>
          <w:p w14:paraId="362DF1A1" w14:textId="371B89D0" w:rsidR="00737B45" w:rsidRDefault="00737B45" w:rsidP="00745939">
            <w:pPr>
              <w:pStyle w:val="Heading7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none"/>
                <w:rtl/>
                <w:lang w:bidi="ar-JO"/>
              </w:rPr>
            </w:pPr>
            <w:r w:rsidRPr="0074593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none"/>
                <w:rtl/>
              </w:rPr>
              <w:t xml:space="preserve">المراجع العربية: </w:t>
            </w:r>
          </w:p>
          <w:p w14:paraId="63B71B10" w14:textId="53234345" w:rsidR="00B744F8" w:rsidRPr="00B744F8" w:rsidRDefault="00B744F8" w:rsidP="00B744F8">
            <w:pPr>
              <w:bidi/>
              <w:ind w:left="599" w:hanging="599"/>
              <w:rPr>
                <w:rFonts w:ascii="Simplified Arabic" w:hAnsi="Simplified Arabic" w:cs="Simplified Arabic"/>
                <w:rtl/>
                <w:lang w:bidi="ar-JO"/>
              </w:rPr>
            </w:pPr>
            <w:r w:rsidRPr="00B744F8">
              <w:rPr>
                <w:rFonts w:ascii="Simplified Arabic" w:hAnsi="Simplified Arabic" w:cs="Simplified Arabic"/>
                <w:rtl/>
                <w:lang w:bidi="ar-JO"/>
              </w:rPr>
              <w:t xml:space="preserve">أبوعيطة، سهام (2015). </w:t>
            </w:r>
            <w:r w:rsidRPr="00B744F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نظريات الإرشاد والنمو المهني</w:t>
            </w:r>
            <w:r w:rsidRPr="00B744F8">
              <w:rPr>
                <w:rFonts w:ascii="Simplified Arabic" w:hAnsi="Simplified Arabic" w:cs="Simplified Arabic"/>
                <w:rtl/>
                <w:lang w:bidi="ar-JO"/>
              </w:rPr>
              <w:t>. دار الفكر. عمّان، المملكة الأردنية الهاشمية.</w:t>
            </w:r>
          </w:p>
          <w:p w14:paraId="3682CD1A" w14:textId="6FC8F090" w:rsidR="00B744F8" w:rsidRDefault="00B744F8" w:rsidP="00B744F8">
            <w:pPr>
              <w:bidi/>
              <w:ind w:left="599" w:hanging="599"/>
              <w:rPr>
                <w:rFonts w:ascii="Simplified Arabic" w:hAnsi="Simplified Arabic" w:cs="Simplified Arabic"/>
                <w:rtl/>
                <w:lang w:bidi="ar-JO"/>
              </w:rPr>
            </w:pPr>
            <w:r w:rsidRPr="00B744F8">
              <w:rPr>
                <w:rFonts w:ascii="Simplified Arabic" w:hAnsi="Simplified Arabic" w:cs="Simplified Arabic"/>
                <w:rtl/>
                <w:lang w:bidi="ar-JO"/>
              </w:rPr>
              <w:t xml:space="preserve">عبدالهادي، جودت، العزة، سعيد (2014). </w:t>
            </w:r>
            <w:r w:rsidRPr="00B744F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التوجيه المهني ونظرياته.</w:t>
            </w:r>
            <w:r w:rsidRPr="00B744F8">
              <w:rPr>
                <w:rFonts w:ascii="Simplified Arabic" w:hAnsi="Simplified Arabic" w:cs="Simplified Arabic"/>
                <w:rtl/>
                <w:lang w:bidi="ar-JO"/>
              </w:rPr>
              <w:t xml:space="preserve"> دار الثقافة. عمّان، المملكة الأردنية الهاشمية.</w:t>
            </w:r>
          </w:p>
          <w:p w14:paraId="0AC1AEA4" w14:textId="0387E6DF" w:rsidR="00C76050" w:rsidRPr="00B744F8" w:rsidRDefault="00C76050" w:rsidP="00C76050">
            <w:pPr>
              <w:bidi/>
              <w:ind w:left="599" w:hanging="599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ربيع، شحاتة (2021). علم النفس الصناعي والمهني. دار المسيرة. عمّاه، المملكة الأردنية الهاشمية. </w:t>
            </w:r>
          </w:p>
          <w:p w14:paraId="6DA4BB6C" w14:textId="77777777" w:rsidR="00B744F8" w:rsidRPr="00B744F8" w:rsidRDefault="00B744F8" w:rsidP="00B744F8">
            <w:pPr>
              <w:bidi/>
              <w:rPr>
                <w:rtl/>
                <w:lang w:bidi="ar-JO"/>
              </w:rPr>
            </w:pPr>
          </w:p>
          <w:p w14:paraId="10932E88" w14:textId="77777777" w:rsidR="00737B45" w:rsidRPr="00745939" w:rsidRDefault="00737B45" w:rsidP="00540F8F">
            <w:pPr>
              <w:pStyle w:val="Heading7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none"/>
                <w:rtl/>
              </w:rPr>
            </w:pPr>
            <w:r w:rsidRPr="0074593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none"/>
                <w:rtl/>
              </w:rPr>
              <w:t>المراجع الأجنبية:</w:t>
            </w:r>
          </w:p>
          <w:p w14:paraId="0732FED6" w14:textId="77777777" w:rsidR="00777D25" w:rsidRPr="00A76A9D" w:rsidRDefault="00777D25" w:rsidP="00777D25">
            <w:pPr>
              <w:pStyle w:val="Heading1"/>
              <w:shd w:val="clear" w:color="auto" w:fill="FFFFFF"/>
              <w:ind w:left="567" w:hanging="567"/>
              <w:rPr>
                <w:rFonts w:asciiTheme="majorBidi" w:hAnsiTheme="majorBidi" w:cstheme="majorBidi"/>
                <w:color w:val="333333"/>
                <w:sz w:val="22"/>
                <w:szCs w:val="22"/>
              </w:rPr>
            </w:pP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Brown, S., &amp; Lent, R. (2021). </w:t>
            </w:r>
            <w:r w:rsidRPr="00A76A9D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  <w:t xml:space="preserve">Career Development and </w:t>
            </w:r>
            <w:proofErr w:type="spellStart"/>
            <w:r w:rsidRPr="00A76A9D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  <w:t>Counseling</w:t>
            </w:r>
            <w:proofErr w:type="spellEnd"/>
            <w:r w:rsidRPr="00A76A9D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  <w:t xml:space="preserve">: Putting Theory and Research to </w:t>
            </w:r>
            <w:proofErr w:type="gramStart"/>
            <w:r w:rsidRPr="00A76A9D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  <w:t xml:space="preserve">Work </w:t>
            </w: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proofErr w:type="gramEnd"/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(2</w:t>
            </w: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nd</w:t>
            </w: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Edition). </w:t>
            </w:r>
            <w:proofErr w:type="spellStart"/>
            <w:r w:rsidRPr="00A76A9D">
              <w:rPr>
                <w:rStyle w:val="st1"/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Hobken</w:t>
            </w:r>
            <w:proofErr w:type="spellEnd"/>
            <w:r w:rsidRPr="00A76A9D">
              <w:rPr>
                <w:rStyle w:val="st1"/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, NJ</w:t>
            </w:r>
            <w:r w:rsidRPr="00A76A9D">
              <w:rPr>
                <w:rStyle w:val="st1"/>
                <w:rFonts w:asciiTheme="majorBidi" w:hAnsiTheme="majorBidi" w:cstheme="majorBidi"/>
                <w:sz w:val="22"/>
                <w:szCs w:val="22"/>
                <w:lang w:bidi="ar-JO"/>
              </w:rPr>
              <w:t xml:space="preserve">: </w:t>
            </w:r>
            <w:r w:rsidRPr="00A76A9D">
              <w:rPr>
                <w:rStyle w:val="Emphasis"/>
                <w:rFonts w:asciiTheme="majorBidi" w:hAnsiTheme="majorBidi" w:cstheme="majorBidi"/>
                <w:sz w:val="22"/>
                <w:szCs w:val="22"/>
                <w:lang w:bidi="ar-JO"/>
              </w:rPr>
              <w:t>John Wiley &amp; Sons</w:t>
            </w:r>
            <w:r w:rsidRPr="00A76A9D">
              <w:rPr>
                <w:rStyle w:val="st1"/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Inc. </w:t>
            </w:r>
          </w:p>
          <w:p w14:paraId="4A670D2A" w14:textId="77777777" w:rsidR="00777D25" w:rsidRPr="00A76A9D" w:rsidRDefault="00777D25" w:rsidP="00777D2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E70F1A7" w14:textId="77777777" w:rsidR="00777D25" w:rsidRPr="00A76A9D" w:rsidRDefault="00777D25" w:rsidP="00777D25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A76A9D">
              <w:rPr>
                <w:rFonts w:asciiTheme="majorBidi" w:hAnsiTheme="majorBidi" w:cstheme="majorBidi"/>
                <w:sz w:val="22"/>
                <w:szCs w:val="22"/>
              </w:rPr>
              <w:t>Sharf</w:t>
            </w:r>
            <w:proofErr w:type="spellEnd"/>
            <w:r w:rsidRPr="00A76A9D">
              <w:rPr>
                <w:rFonts w:asciiTheme="majorBidi" w:hAnsiTheme="majorBidi" w:cstheme="majorBidi"/>
                <w:sz w:val="22"/>
                <w:szCs w:val="22"/>
              </w:rPr>
              <w:t xml:space="preserve">, R. </w:t>
            </w:r>
            <w:r w:rsidRPr="00A76A9D">
              <w:rPr>
                <w:rFonts w:asciiTheme="majorBidi" w:hAnsiTheme="majorBidi" w:cstheme="majorBidi"/>
                <w:sz w:val="22"/>
                <w:szCs w:val="22"/>
                <w:rtl/>
              </w:rPr>
              <w:t>)</w:t>
            </w:r>
            <w:r w:rsidRPr="00A76A9D">
              <w:rPr>
                <w:rFonts w:asciiTheme="majorBidi" w:hAnsiTheme="majorBidi" w:cstheme="majorBidi"/>
                <w:sz w:val="22"/>
                <w:szCs w:val="22"/>
              </w:rPr>
              <w:t>2013</w:t>
            </w:r>
            <w:r w:rsidRPr="00A76A9D">
              <w:rPr>
                <w:rFonts w:asciiTheme="majorBidi" w:hAnsiTheme="majorBidi" w:cstheme="majorBidi"/>
                <w:sz w:val="22"/>
                <w:szCs w:val="22"/>
                <w:rtl/>
              </w:rPr>
              <w:t>(</w:t>
            </w:r>
            <w:r w:rsidRPr="00A76A9D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Applying career development theory to </w:t>
            </w:r>
            <w:proofErr w:type="spellStart"/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counseling</w:t>
            </w:r>
            <w:proofErr w:type="spellEnd"/>
            <w:r w:rsidRPr="00A76A9D">
              <w:rPr>
                <w:rFonts w:asciiTheme="majorBidi" w:hAnsiTheme="majorBidi" w:cstheme="majorBidi"/>
                <w:sz w:val="22"/>
                <w:szCs w:val="22"/>
              </w:rPr>
              <w:t>. (6</w:t>
            </w:r>
            <w:r w:rsidRPr="00A76A9D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A76A9D">
              <w:rPr>
                <w:rFonts w:asciiTheme="majorBidi" w:hAnsiTheme="majorBidi" w:cstheme="majorBidi"/>
                <w:sz w:val="22"/>
                <w:szCs w:val="22"/>
              </w:rPr>
              <w:t xml:space="preserve"> ed.). </w:t>
            </w:r>
            <w:r w:rsidRPr="00A76A9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Belmont, CA: Brooks/Cole/ CENGAGE Learning. </w:t>
            </w:r>
          </w:p>
          <w:p w14:paraId="7DF374FF" w14:textId="77777777" w:rsidR="00777D25" w:rsidRPr="00A76A9D" w:rsidRDefault="00777D25" w:rsidP="00777D25">
            <w:pPr>
              <w:ind w:left="567" w:hanging="567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  <w:p w14:paraId="7FDC590A" w14:textId="77777777" w:rsidR="00777D25" w:rsidRPr="00A76A9D" w:rsidRDefault="00777D25" w:rsidP="00777D25">
            <w:pPr>
              <w:ind w:left="567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A76A9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Swanson, </w:t>
            </w:r>
            <w:proofErr w:type="gramStart"/>
            <w:r w:rsidRPr="00A76A9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J.,</w:t>
            </w:r>
            <w:r w:rsidRPr="00A76A9D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&amp;</w:t>
            </w:r>
            <w:proofErr w:type="gramEnd"/>
            <w:r w:rsidRPr="00A76A9D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</w:t>
            </w:r>
            <w:r w:rsidRPr="00A76A9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Fouad, N. (2014)</w:t>
            </w: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. Career theory and practice: Learning through case studies</w:t>
            </w:r>
            <w:r w:rsidRPr="00A76A9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.</w:t>
            </w: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A76A9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Thousand Oaks, CA: Sage Publications, </w:t>
            </w:r>
            <w:proofErr w:type="spellStart"/>
            <w:r w:rsidRPr="00A76A9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Inc</w:t>
            </w:r>
            <w:proofErr w:type="spellEnd"/>
          </w:p>
          <w:p w14:paraId="4350BEF5" w14:textId="77777777" w:rsidR="00777D25" w:rsidRPr="00A76A9D" w:rsidRDefault="00777D25" w:rsidP="00777D25">
            <w:pPr>
              <w:ind w:left="567" w:hanging="567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BBA8D41" w14:textId="77777777" w:rsidR="00777D25" w:rsidRPr="00A76A9D" w:rsidRDefault="00777D25" w:rsidP="00777D25">
            <w:pPr>
              <w:ind w:left="567" w:hanging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76A9D">
              <w:rPr>
                <w:rStyle w:val="hps"/>
                <w:rFonts w:asciiTheme="majorBidi" w:hAnsiTheme="majorBidi" w:cstheme="majorBidi"/>
                <w:sz w:val="22"/>
                <w:szCs w:val="22"/>
                <w:lang w:bidi="ar-JO"/>
              </w:rPr>
              <w:t>Zunker</w:t>
            </w:r>
            <w:proofErr w:type="spellEnd"/>
            <w:r w:rsidRPr="00A76A9D">
              <w:rPr>
                <w:rStyle w:val="hps"/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V. (2016). </w:t>
            </w:r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Career </w:t>
            </w:r>
            <w:proofErr w:type="spellStart"/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counseling</w:t>
            </w:r>
            <w:proofErr w:type="spellEnd"/>
            <w:r w:rsidRPr="00A76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 A holistic approach</w:t>
            </w:r>
            <w:r w:rsidRPr="00A76A9D">
              <w:rPr>
                <w:rFonts w:asciiTheme="majorBidi" w:hAnsiTheme="majorBidi" w:cstheme="majorBidi"/>
                <w:sz w:val="22"/>
                <w:szCs w:val="22"/>
              </w:rPr>
              <w:t>. (9</w:t>
            </w:r>
            <w:r w:rsidRPr="00A76A9D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A76A9D">
              <w:rPr>
                <w:rFonts w:asciiTheme="majorBidi" w:hAnsiTheme="majorBidi" w:cstheme="majorBidi"/>
                <w:sz w:val="22"/>
                <w:szCs w:val="22"/>
              </w:rPr>
              <w:t xml:space="preserve"> ed.). Boston, MA: CENGAGE Learning. </w:t>
            </w:r>
          </w:p>
          <w:p w14:paraId="796CD345" w14:textId="77777777" w:rsidR="00737B45" w:rsidRPr="00777D25" w:rsidRDefault="00737B45" w:rsidP="00777D25">
            <w:pPr>
              <w:pStyle w:val="ListParagraph"/>
              <w:ind w:left="174"/>
              <w:rPr>
                <w:rFonts w:cs="Mudir MT"/>
                <w:lang w:bidi="ar-JO"/>
              </w:rPr>
            </w:pPr>
          </w:p>
          <w:p w14:paraId="520D1839" w14:textId="77777777" w:rsidR="00B02262" w:rsidRDefault="00B02262" w:rsidP="00540F8F">
            <w:pPr>
              <w:pStyle w:val="ListParagraph"/>
              <w:spacing w:after="200" w:line="276" w:lineRule="auto"/>
              <w:rPr>
                <w:rFonts w:cs="Simplified Arabic"/>
                <w:lang w:bidi="ar-JO"/>
              </w:rPr>
            </w:pPr>
          </w:p>
        </w:tc>
      </w:tr>
    </w:tbl>
    <w:p w14:paraId="1F51666E" w14:textId="77777777" w:rsidR="00B143AC" w:rsidRPr="00A462D0" w:rsidRDefault="00A12E46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b w:val="0"/>
          <w:bCs w:val="0"/>
          <w:sz w:val="22"/>
          <w:szCs w:val="22"/>
        </w:rPr>
      </w:pPr>
      <w:r w:rsidRPr="00A462D0">
        <w:rPr>
          <w:rFonts w:ascii="Simplified Arabic" w:hAnsi="Simplified Arabic" w:cs="Simplified Arabic"/>
          <w:sz w:val="22"/>
          <w:szCs w:val="22"/>
          <w:rtl/>
        </w:rPr>
        <w:lastRenderedPageBreak/>
        <w:t>26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Pr="00A462D0">
        <w:rPr>
          <w:rFonts w:ascii="Simplified Arabic" w:hAnsi="Simplified Arabic" w:cs="Simplified Arabic"/>
          <w:sz w:val="22"/>
          <w:szCs w:val="22"/>
          <w:rtl/>
        </w:rPr>
        <w:t xml:space="preserve"> معلومات إضافية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3FDCC984" w14:textId="77777777" w:rsidTr="00121183">
        <w:tc>
          <w:tcPr>
            <w:tcW w:w="10008" w:type="dxa"/>
          </w:tcPr>
          <w:p w14:paraId="4135E5E9" w14:textId="77777777" w:rsidR="00F06879" w:rsidRPr="00E560B1" w:rsidRDefault="00E560B1" w:rsidP="00E560B1">
            <w:pPr>
              <w:pStyle w:val="ps2"/>
              <w:tabs>
                <w:tab w:val="clear" w:pos="576"/>
                <w:tab w:val="clear" w:pos="1152"/>
                <w:tab w:val="clear" w:pos="1728"/>
                <w:tab w:val="clear" w:pos="2304"/>
              </w:tabs>
              <w:bidi/>
              <w:spacing w:before="120" w:after="120" w:line="240" w:lineRule="auto"/>
              <w:ind w:left="515" w:hanging="515"/>
              <w:rPr>
                <w:rFonts w:ascii="Simplified Arabic" w:hAnsi="Simplified Arabic" w:cs="Simplified Arabic"/>
                <w:b w:val="0"/>
                <w:bCs w:val="0"/>
                <w:sz w:val="24"/>
                <w:rtl/>
                <w:lang w:bidi="ar-JO"/>
              </w:rPr>
            </w:pPr>
            <w:r w:rsidRPr="00E560B1">
              <w:rPr>
                <w:rFonts w:ascii="Simplified Arabic" w:hAnsi="Simplified Arabic" w:cs="Simplified Arabic"/>
                <w:b w:val="0"/>
                <w:bCs w:val="0"/>
                <w:sz w:val="24"/>
                <w:rtl/>
                <w:lang w:bidi="ar-JO"/>
              </w:rPr>
              <w:t xml:space="preserve">المسعود، هالة، حمدي، محمد نزيه (2020) تقنين قائمة النضج المهني المعدّلة لكرايتس على المجتمع الأردني. </w:t>
            </w:r>
            <w:r w:rsidRPr="00E560B1">
              <w:rPr>
                <w:rFonts w:ascii="Simplified Arabic" w:hAnsi="Simplified Arabic" w:cs="Simplified Arabic"/>
                <w:sz w:val="24"/>
                <w:rtl/>
                <w:lang w:bidi="ar-JO"/>
              </w:rPr>
              <w:t>مجلة دراسات – جامعة عمّار ثلجي – الأغواط – الجزائر</w:t>
            </w:r>
            <w:r w:rsidRPr="00E560B1">
              <w:rPr>
                <w:rFonts w:ascii="Simplified Arabic" w:hAnsi="Simplified Arabic" w:cs="Simplified Arabic"/>
                <w:b w:val="0"/>
                <w:bCs w:val="0"/>
                <w:sz w:val="24"/>
                <w:rtl/>
                <w:lang w:bidi="ar-JO"/>
              </w:rPr>
              <w:t xml:space="preserve"> العدد (95): 86-120.</w:t>
            </w:r>
          </w:p>
          <w:p w14:paraId="5374B8A7" w14:textId="3BFDA2F8" w:rsidR="00E560B1" w:rsidRPr="00E560B1" w:rsidRDefault="00E560B1" w:rsidP="00E560B1">
            <w:pPr>
              <w:pStyle w:val="ps2"/>
              <w:tabs>
                <w:tab w:val="clear" w:pos="576"/>
                <w:tab w:val="clear" w:pos="1152"/>
                <w:tab w:val="clear" w:pos="1728"/>
                <w:tab w:val="clear" w:pos="2304"/>
              </w:tabs>
              <w:bidi/>
              <w:spacing w:before="120" w:after="120" w:line="240" w:lineRule="auto"/>
              <w:ind w:left="515" w:hanging="515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lang w:bidi="ar-JO"/>
              </w:rPr>
            </w:pPr>
            <w:r w:rsidRPr="00E560B1">
              <w:rPr>
                <w:rFonts w:ascii="Simplified Arabic" w:hAnsi="Simplified Arabic" w:cs="Simplified Arabic"/>
                <w:b w:val="0"/>
                <w:bCs w:val="0"/>
                <w:sz w:val="24"/>
                <w:rtl/>
                <w:lang w:bidi="ar-JO"/>
              </w:rPr>
              <w:t xml:space="preserve">المسعود، هالة، طنوس، عادل (2015). تقنين قائمة التفضيلات المهنية لجون هولاند للبيئة الأردنية. </w:t>
            </w:r>
            <w:r w:rsidRPr="00E560B1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مجلة دراسات: العلوم التربوية </w:t>
            </w:r>
            <w:r w:rsidRPr="00E560B1">
              <w:rPr>
                <w:rFonts w:ascii="Simplified Arabic" w:hAnsi="Simplified Arabic" w:cs="Simplified Arabic"/>
                <w:b w:val="0"/>
                <w:bCs w:val="0"/>
                <w:sz w:val="24"/>
                <w:rtl/>
                <w:lang w:bidi="ar-JO"/>
              </w:rPr>
              <w:t xml:space="preserve">المجلد 42 العدد (1): </w:t>
            </w:r>
            <w:r w:rsidRPr="00E560B1">
              <w:rPr>
                <w:rFonts w:ascii="Simplified Arabic" w:hAnsi="Simplified Arabic" w:cs="Simplified Arabic"/>
                <w:b w:val="0"/>
                <w:bCs w:val="0"/>
                <w:sz w:val="24"/>
                <w:lang w:bidi="ar-JO"/>
              </w:rPr>
              <w:t>85</w:t>
            </w:r>
            <w:r w:rsidRPr="00E560B1">
              <w:rPr>
                <w:rFonts w:ascii="Simplified Arabic" w:hAnsi="Simplified Arabic" w:cs="Simplified Arabic"/>
                <w:b w:val="0"/>
                <w:bCs w:val="0"/>
                <w:sz w:val="24"/>
                <w:rtl/>
                <w:lang w:bidi="ar-JO"/>
              </w:rPr>
              <w:t>-107.</w:t>
            </w:r>
          </w:p>
        </w:tc>
      </w:tr>
    </w:tbl>
    <w:p w14:paraId="3A5B635D" w14:textId="77777777" w:rsidR="00E560B1" w:rsidRDefault="00E560B1" w:rsidP="00B24A22">
      <w:pPr>
        <w:bidi/>
        <w:spacing w:line="480" w:lineRule="auto"/>
        <w:rPr>
          <w:rFonts w:ascii="Cambria" w:hAnsi="Cambria"/>
          <w:color w:val="000000"/>
          <w:sz w:val="23"/>
          <w:szCs w:val="23"/>
          <w:rtl/>
          <w:lang w:val="en-US"/>
        </w:rPr>
      </w:pPr>
    </w:p>
    <w:p w14:paraId="5EFFBA67" w14:textId="77777777" w:rsidR="00E560B1" w:rsidRDefault="00E560B1" w:rsidP="00E560B1">
      <w:pPr>
        <w:bidi/>
        <w:spacing w:line="480" w:lineRule="auto"/>
        <w:rPr>
          <w:rFonts w:ascii="Cambria" w:hAnsi="Cambria"/>
          <w:color w:val="000000"/>
          <w:sz w:val="23"/>
          <w:szCs w:val="23"/>
          <w:rtl/>
          <w:lang w:val="en-US"/>
        </w:rPr>
      </w:pPr>
    </w:p>
    <w:p w14:paraId="69C74A1F" w14:textId="77777777" w:rsidR="00A12E46" w:rsidRPr="00A462D0" w:rsidRDefault="00A12E46" w:rsidP="00E560B1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اسم منسق المادة: ------------------- التوقيع: ------------------------ - الت</w:t>
      </w:r>
      <w:r w:rsidR="00A462D0">
        <w:rPr>
          <w:rFonts w:ascii="Simplified Arabic" w:hAnsi="Simplified Arabic" w:cs="Simplified Arabic"/>
          <w:sz w:val="22"/>
          <w:szCs w:val="22"/>
          <w:rtl/>
          <w:lang w:val="en-US"/>
        </w:rPr>
        <w:t>اريخ: ------------------</w:t>
      </w:r>
      <w:r w:rsidR="00B24A22"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--------------- 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1D73842B" w14:textId="77777777" w:rsidR="00A12E46" w:rsidRPr="00A462D0" w:rsidRDefault="00A12E46" w:rsidP="00A12E46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 --------------</w:t>
      </w:r>
    </w:p>
    <w:p w14:paraId="73A23797" w14:textId="77777777" w:rsidR="00A12E46" w:rsidRPr="004B5C8D" w:rsidRDefault="00B24A22" w:rsidP="00B24A22">
      <w:pPr>
        <w:bidi/>
        <w:spacing w:line="480" w:lineRule="auto"/>
        <w:rPr>
          <w:rFonts w:ascii="Simplified Arabic" w:hAnsi="Simplified Arabic" w:cs="Simplified Arabic"/>
          <w:sz w:val="24"/>
          <w:lang w:val="en-US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الخطة/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------------------------- التوقيع</w:t>
      </w:r>
      <w:r w:rsidR="00A12E46"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313B911F" w14:textId="77777777" w:rsidR="00A12E46" w:rsidRPr="00A462D0" w:rsidRDefault="00A12E46" w:rsidP="00261C98">
      <w:pPr>
        <w:bidi/>
        <w:spacing w:line="480" w:lineRule="auto"/>
        <w:rPr>
          <w:rFonts w:ascii="Simplified Arabic" w:hAnsi="Simplified Arabic" w:cs="Simplified Arabic"/>
          <w:sz w:val="22"/>
          <w:szCs w:val="22"/>
          <w:rtl/>
          <w:lang w:val="en-US" w:bidi="ar-JO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العميد: ------------------------------------------- التوقيع</w:t>
      </w:r>
      <w:r w:rsidR="00261C98">
        <w:rPr>
          <w:rFonts w:ascii="Simplified Arabic" w:hAnsi="Simplified Arabic" w:cs="Simplified Arabic"/>
          <w:sz w:val="22"/>
          <w:szCs w:val="22"/>
          <w:lang w:val="en-US"/>
        </w:rPr>
        <w:t>------------------------------</w:t>
      </w:r>
    </w:p>
    <w:p w14:paraId="553B1014" w14:textId="77777777" w:rsidR="00A12E46" w:rsidRPr="00A462D0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t>نسخة إلى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>:</w:t>
      </w:r>
    </w:p>
    <w:p w14:paraId="55E4A37C" w14:textId="77777777" w:rsidR="00A12E46" w:rsidRPr="00A462D0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رئيس </w:t>
      </w:r>
      <w:r w:rsidR="00FD3188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قسم</w:t>
      </w:r>
    </w:p>
    <w:p w14:paraId="3F60AC2E" w14:textId="77777777" w:rsidR="00A12E46" w:rsidRPr="00A462D0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</w:p>
    <w:p w14:paraId="7ABA3C45" w14:textId="77777777" w:rsidR="00A12E46" w:rsidRPr="00A462D0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ملف </w:t>
      </w:r>
      <w:r w:rsidR="00FD3188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المادة</w:t>
      </w:r>
    </w:p>
    <w:sectPr w:rsidR="00A12E46" w:rsidRPr="00A462D0" w:rsidSect="00683A68">
      <w:headerReference w:type="default" r:id="rId14"/>
      <w:footerReference w:type="default" r:id="rId15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63A6" w14:textId="77777777" w:rsidR="00586CF5" w:rsidRDefault="00586CF5">
      <w:r>
        <w:separator/>
      </w:r>
    </w:p>
  </w:endnote>
  <w:endnote w:type="continuationSeparator" w:id="0">
    <w:p w14:paraId="645B9CA9" w14:textId="77777777" w:rsidR="00586CF5" w:rsidRDefault="0058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B6AA" w14:textId="5F39EE5D" w:rsidR="00BC4862" w:rsidRDefault="00B14CFC">
    <w:pPr>
      <w:pStyle w:val="Footer"/>
      <w:jc w:val="right"/>
    </w:pPr>
    <w:r>
      <w:fldChar w:fldCharType="begin"/>
    </w:r>
    <w:r w:rsidR="00BC4862">
      <w:instrText xml:space="preserve"> PAGE   \* MERGEFORMAT </w:instrText>
    </w:r>
    <w:r>
      <w:fldChar w:fldCharType="separate"/>
    </w:r>
    <w:r w:rsidR="00993076">
      <w:rPr>
        <w:noProof/>
      </w:rPr>
      <w:t>5</w:t>
    </w:r>
    <w:r>
      <w:rPr>
        <w:noProof/>
      </w:rPr>
      <w:fldChar w:fldCharType="end"/>
    </w:r>
  </w:p>
  <w:p w14:paraId="40E841B8" w14:textId="77777777" w:rsidR="00BC4862" w:rsidRDefault="00BC4862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D44D7" w14:textId="77777777" w:rsidR="00586CF5" w:rsidRDefault="00586CF5">
      <w:r>
        <w:separator/>
      </w:r>
    </w:p>
  </w:footnote>
  <w:footnote w:type="continuationSeparator" w:id="0">
    <w:p w14:paraId="47A42A35" w14:textId="77777777" w:rsidR="00586CF5" w:rsidRDefault="0058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FC449" w14:textId="77777777" w:rsidR="00BC4862" w:rsidRPr="00F51120" w:rsidRDefault="00BC4862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 w:cs="Arial" w:hint="cs"/>
        <w:rtl/>
      </w:rPr>
      <w:t>مركز الاعتماد وضمان الجودةمخطط المادة الدراسيةالجامعة الأردنية</w:t>
    </w:r>
  </w:p>
  <w:p w14:paraId="4389D1B4" w14:textId="77777777" w:rsidR="00BC4862" w:rsidRDefault="00BC4862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6933"/>
    <w:multiLevelType w:val="hybridMultilevel"/>
    <w:tmpl w:val="1B3E6E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4" w15:restartNumberingAfterBreak="0">
    <w:nsid w:val="1EC65C90"/>
    <w:multiLevelType w:val="hybridMultilevel"/>
    <w:tmpl w:val="19A415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ED9291A"/>
    <w:multiLevelType w:val="hybridMultilevel"/>
    <w:tmpl w:val="180A7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45035"/>
    <w:multiLevelType w:val="hybridMultilevel"/>
    <w:tmpl w:val="945E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21F2"/>
    <w:multiLevelType w:val="hybridMultilevel"/>
    <w:tmpl w:val="DE503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83FC0"/>
    <w:multiLevelType w:val="hybridMultilevel"/>
    <w:tmpl w:val="06B0F56C"/>
    <w:lvl w:ilvl="0" w:tplc="C072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5446"/>
    <w:multiLevelType w:val="hybridMultilevel"/>
    <w:tmpl w:val="7DD85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56842"/>
    <w:multiLevelType w:val="hybridMultilevel"/>
    <w:tmpl w:val="D358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7FE"/>
    <w:multiLevelType w:val="hybridMultilevel"/>
    <w:tmpl w:val="8166C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7D6"/>
    <w:multiLevelType w:val="hybridMultilevel"/>
    <w:tmpl w:val="BEF669A4"/>
    <w:lvl w:ilvl="0" w:tplc="955C5CDC">
      <w:start w:val="2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5431"/>
    <w:multiLevelType w:val="hybridMultilevel"/>
    <w:tmpl w:val="233CFBCC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0698B"/>
    <w:multiLevelType w:val="hybridMultilevel"/>
    <w:tmpl w:val="4EC08DF8"/>
    <w:lvl w:ilvl="0" w:tplc="411E9E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52641"/>
    <w:multiLevelType w:val="hybridMultilevel"/>
    <w:tmpl w:val="6BB21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435D8"/>
    <w:multiLevelType w:val="hybridMultilevel"/>
    <w:tmpl w:val="F7D66EE0"/>
    <w:lvl w:ilvl="0" w:tplc="26DA03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618A6"/>
    <w:multiLevelType w:val="hybridMultilevel"/>
    <w:tmpl w:val="D7383578"/>
    <w:lvl w:ilvl="0" w:tplc="ED24337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43DE"/>
    <w:multiLevelType w:val="hybridMultilevel"/>
    <w:tmpl w:val="E4CC00D2"/>
    <w:lvl w:ilvl="0" w:tplc="190C313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6226"/>
    <w:multiLevelType w:val="hybridMultilevel"/>
    <w:tmpl w:val="D5829254"/>
    <w:lvl w:ilvl="0" w:tplc="4EAA363A">
      <w:start w:val="1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D55A4"/>
    <w:multiLevelType w:val="hybridMultilevel"/>
    <w:tmpl w:val="077803C0"/>
    <w:lvl w:ilvl="0" w:tplc="937ED6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72A36"/>
    <w:multiLevelType w:val="hybridMultilevel"/>
    <w:tmpl w:val="30CC5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756E"/>
    <w:multiLevelType w:val="hybridMultilevel"/>
    <w:tmpl w:val="ACCA3D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0100D8B"/>
    <w:multiLevelType w:val="hybridMultilevel"/>
    <w:tmpl w:val="D480F0CE"/>
    <w:lvl w:ilvl="0" w:tplc="EAE8851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700"/>
    <w:multiLevelType w:val="hybridMultilevel"/>
    <w:tmpl w:val="03FC3C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A460A"/>
    <w:multiLevelType w:val="hybridMultilevel"/>
    <w:tmpl w:val="E382B856"/>
    <w:lvl w:ilvl="0" w:tplc="6F5480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28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C502B"/>
    <w:multiLevelType w:val="hybridMultilevel"/>
    <w:tmpl w:val="68C251E4"/>
    <w:lvl w:ilvl="0" w:tplc="E9560EEE">
      <w:start w:val="1"/>
      <w:numFmt w:val="decimal"/>
      <w:lvlText w:val="%1-"/>
      <w:lvlJc w:val="left"/>
      <w:pPr>
        <w:ind w:left="1530" w:hanging="360"/>
      </w:pPr>
      <w:rPr>
        <w:rFonts w:ascii="Arial" w:eastAsia="Times New Roman" w:hAnsi="Arial" w:cs="Mudir M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76265F06"/>
    <w:multiLevelType w:val="hybridMultilevel"/>
    <w:tmpl w:val="61C41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0"/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27"/>
  </w:num>
  <w:num w:numId="27">
    <w:abstractNumId w:val="17"/>
  </w:num>
  <w:num w:numId="28">
    <w:abstractNumId w:val="12"/>
  </w:num>
  <w:num w:numId="29">
    <w:abstractNumId w:val="21"/>
  </w:num>
  <w:num w:numId="30">
    <w:abstractNumId w:val="20"/>
  </w:num>
  <w:num w:numId="31">
    <w:abstractNumId w:val="23"/>
  </w:num>
  <w:num w:numId="32">
    <w:abstractNumId w:val="18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0MDa2NLU0tDA2tbBU0lEKTi0uzszPAykwrwUA21dttywAAAA="/>
  </w:docVars>
  <w:rsids>
    <w:rsidRoot w:val="00B016DA"/>
    <w:rsid w:val="00002735"/>
    <w:rsid w:val="00004C72"/>
    <w:rsid w:val="000165F1"/>
    <w:rsid w:val="00016899"/>
    <w:rsid w:val="000177B5"/>
    <w:rsid w:val="0002388B"/>
    <w:rsid w:val="00024732"/>
    <w:rsid w:val="00035167"/>
    <w:rsid w:val="00043B58"/>
    <w:rsid w:val="00044AF8"/>
    <w:rsid w:val="00047D5D"/>
    <w:rsid w:val="0005688E"/>
    <w:rsid w:val="000700F3"/>
    <w:rsid w:val="000725D8"/>
    <w:rsid w:val="00081728"/>
    <w:rsid w:val="000C156C"/>
    <w:rsid w:val="000C17DB"/>
    <w:rsid w:val="000C47AB"/>
    <w:rsid w:val="000C741F"/>
    <w:rsid w:val="000E0E76"/>
    <w:rsid w:val="000E10C1"/>
    <w:rsid w:val="000F6AE2"/>
    <w:rsid w:val="00100132"/>
    <w:rsid w:val="00106F1D"/>
    <w:rsid w:val="00110AEF"/>
    <w:rsid w:val="001128D9"/>
    <w:rsid w:val="001139FB"/>
    <w:rsid w:val="001143B0"/>
    <w:rsid w:val="00121183"/>
    <w:rsid w:val="0012294E"/>
    <w:rsid w:val="00144561"/>
    <w:rsid w:val="00150244"/>
    <w:rsid w:val="00150C7F"/>
    <w:rsid w:val="001539BC"/>
    <w:rsid w:val="001711B8"/>
    <w:rsid w:val="00171C25"/>
    <w:rsid w:val="00172634"/>
    <w:rsid w:val="001731B3"/>
    <w:rsid w:val="00186C8E"/>
    <w:rsid w:val="00196092"/>
    <w:rsid w:val="00197233"/>
    <w:rsid w:val="001A603E"/>
    <w:rsid w:val="001B1277"/>
    <w:rsid w:val="001B37A6"/>
    <w:rsid w:val="001D2219"/>
    <w:rsid w:val="001D5714"/>
    <w:rsid w:val="001D7D6A"/>
    <w:rsid w:val="001E4D9A"/>
    <w:rsid w:val="001F26BA"/>
    <w:rsid w:val="001F31EA"/>
    <w:rsid w:val="001F605E"/>
    <w:rsid w:val="00201381"/>
    <w:rsid w:val="002026E9"/>
    <w:rsid w:val="002125A3"/>
    <w:rsid w:val="00212B07"/>
    <w:rsid w:val="00212EAA"/>
    <w:rsid w:val="00216C2F"/>
    <w:rsid w:val="00225D14"/>
    <w:rsid w:val="002346F7"/>
    <w:rsid w:val="00241DAA"/>
    <w:rsid w:val="0024399B"/>
    <w:rsid w:val="002445EA"/>
    <w:rsid w:val="00261C98"/>
    <w:rsid w:val="00266E80"/>
    <w:rsid w:val="00291693"/>
    <w:rsid w:val="002A2960"/>
    <w:rsid w:val="002A5CB3"/>
    <w:rsid w:val="002B2D97"/>
    <w:rsid w:val="002B5926"/>
    <w:rsid w:val="002C28F5"/>
    <w:rsid w:val="002D0E1D"/>
    <w:rsid w:val="002F3673"/>
    <w:rsid w:val="00310A24"/>
    <w:rsid w:val="00314838"/>
    <w:rsid w:val="003173A1"/>
    <w:rsid w:val="00322F71"/>
    <w:rsid w:val="003259AF"/>
    <w:rsid w:val="00327A0D"/>
    <w:rsid w:val="0033028B"/>
    <w:rsid w:val="00332B9A"/>
    <w:rsid w:val="0033559A"/>
    <w:rsid w:val="003411E7"/>
    <w:rsid w:val="00352CF5"/>
    <w:rsid w:val="003572F3"/>
    <w:rsid w:val="00360531"/>
    <w:rsid w:val="003703EE"/>
    <w:rsid w:val="00372731"/>
    <w:rsid w:val="00373FBD"/>
    <w:rsid w:val="003843EA"/>
    <w:rsid w:val="00386B8F"/>
    <w:rsid w:val="0039041E"/>
    <w:rsid w:val="0039142B"/>
    <w:rsid w:val="0039570D"/>
    <w:rsid w:val="003A1184"/>
    <w:rsid w:val="003B2337"/>
    <w:rsid w:val="003B27AA"/>
    <w:rsid w:val="003B332E"/>
    <w:rsid w:val="003B7EE4"/>
    <w:rsid w:val="003C4981"/>
    <w:rsid w:val="003E1014"/>
    <w:rsid w:val="003E30A0"/>
    <w:rsid w:val="0040020F"/>
    <w:rsid w:val="0040165E"/>
    <w:rsid w:val="00404970"/>
    <w:rsid w:val="0041168B"/>
    <w:rsid w:val="00417600"/>
    <w:rsid w:val="004202C0"/>
    <w:rsid w:val="00420B90"/>
    <w:rsid w:val="0042205B"/>
    <w:rsid w:val="00423952"/>
    <w:rsid w:val="00423C58"/>
    <w:rsid w:val="004342E5"/>
    <w:rsid w:val="00453BFA"/>
    <w:rsid w:val="00466D48"/>
    <w:rsid w:val="004832DA"/>
    <w:rsid w:val="00491A25"/>
    <w:rsid w:val="00496DA5"/>
    <w:rsid w:val="004A707E"/>
    <w:rsid w:val="004B5C8D"/>
    <w:rsid w:val="004C39CD"/>
    <w:rsid w:val="004E2449"/>
    <w:rsid w:val="004F493F"/>
    <w:rsid w:val="004F6B72"/>
    <w:rsid w:val="00505BC9"/>
    <w:rsid w:val="00510F22"/>
    <w:rsid w:val="00515C46"/>
    <w:rsid w:val="00516F58"/>
    <w:rsid w:val="005303D7"/>
    <w:rsid w:val="0053640D"/>
    <w:rsid w:val="00536734"/>
    <w:rsid w:val="00540F8F"/>
    <w:rsid w:val="005472E9"/>
    <w:rsid w:val="00551AA9"/>
    <w:rsid w:val="00556B3F"/>
    <w:rsid w:val="00572F9A"/>
    <w:rsid w:val="00583F44"/>
    <w:rsid w:val="005867A1"/>
    <w:rsid w:val="00586CF5"/>
    <w:rsid w:val="0059181C"/>
    <w:rsid w:val="00592640"/>
    <w:rsid w:val="00594C39"/>
    <w:rsid w:val="00596E06"/>
    <w:rsid w:val="005A0CB3"/>
    <w:rsid w:val="005B1749"/>
    <w:rsid w:val="005C0BF7"/>
    <w:rsid w:val="005D1B97"/>
    <w:rsid w:val="005D2294"/>
    <w:rsid w:val="005E561F"/>
    <w:rsid w:val="00610030"/>
    <w:rsid w:val="0061427C"/>
    <w:rsid w:val="00616DF2"/>
    <w:rsid w:val="00620096"/>
    <w:rsid w:val="00625256"/>
    <w:rsid w:val="00627DDC"/>
    <w:rsid w:val="006457F7"/>
    <w:rsid w:val="00645E2C"/>
    <w:rsid w:val="0064628C"/>
    <w:rsid w:val="00656273"/>
    <w:rsid w:val="00666969"/>
    <w:rsid w:val="00671D3D"/>
    <w:rsid w:val="0067568D"/>
    <w:rsid w:val="00676685"/>
    <w:rsid w:val="00683A68"/>
    <w:rsid w:val="00684DA4"/>
    <w:rsid w:val="006870AD"/>
    <w:rsid w:val="00693873"/>
    <w:rsid w:val="006963C8"/>
    <w:rsid w:val="006A02FA"/>
    <w:rsid w:val="006A562D"/>
    <w:rsid w:val="006A5EFA"/>
    <w:rsid w:val="006B0061"/>
    <w:rsid w:val="006B022D"/>
    <w:rsid w:val="006B043A"/>
    <w:rsid w:val="006B367B"/>
    <w:rsid w:val="006C2C6F"/>
    <w:rsid w:val="006C5D9B"/>
    <w:rsid w:val="006F568D"/>
    <w:rsid w:val="006F7031"/>
    <w:rsid w:val="006F70C6"/>
    <w:rsid w:val="007078CB"/>
    <w:rsid w:val="00715328"/>
    <w:rsid w:val="00723D23"/>
    <w:rsid w:val="007265EC"/>
    <w:rsid w:val="007350BF"/>
    <w:rsid w:val="00737B45"/>
    <w:rsid w:val="00745939"/>
    <w:rsid w:val="00747877"/>
    <w:rsid w:val="0075066C"/>
    <w:rsid w:val="0075627D"/>
    <w:rsid w:val="00761E80"/>
    <w:rsid w:val="007643B7"/>
    <w:rsid w:val="00775228"/>
    <w:rsid w:val="00777D25"/>
    <w:rsid w:val="00790F99"/>
    <w:rsid w:val="00792CFB"/>
    <w:rsid w:val="007957AA"/>
    <w:rsid w:val="00797D4D"/>
    <w:rsid w:val="00797D50"/>
    <w:rsid w:val="007A44B5"/>
    <w:rsid w:val="007B266D"/>
    <w:rsid w:val="007B31BF"/>
    <w:rsid w:val="007C23FA"/>
    <w:rsid w:val="007D1F60"/>
    <w:rsid w:val="007D6082"/>
    <w:rsid w:val="007D76F3"/>
    <w:rsid w:val="007E0741"/>
    <w:rsid w:val="007E0DB9"/>
    <w:rsid w:val="007E20A6"/>
    <w:rsid w:val="007E4658"/>
    <w:rsid w:val="007F629D"/>
    <w:rsid w:val="00800C80"/>
    <w:rsid w:val="008016F7"/>
    <w:rsid w:val="00804135"/>
    <w:rsid w:val="00805EDE"/>
    <w:rsid w:val="00824627"/>
    <w:rsid w:val="00832EDA"/>
    <w:rsid w:val="00836291"/>
    <w:rsid w:val="00840524"/>
    <w:rsid w:val="00847D78"/>
    <w:rsid w:val="00852826"/>
    <w:rsid w:val="0085338F"/>
    <w:rsid w:val="0085344B"/>
    <w:rsid w:val="00862D56"/>
    <w:rsid w:val="00863535"/>
    <w:rsid w:val="00866F2D"/>
    <w:rsid w:val="00871D15"/>
    <w:rsid w:val="00880DAA"/>
    <w:rsid w:val="008823E1"/>
    <w:rsid w:val="008833FE"/>
    <w:rsid w:val="00887DB7"/>
    <w:rsid w:val="008961FA"/>
    <w:rsid w:val="008A5246"/>
    <w:rsid w:val="008A63B2"/>
    <w:rsid w:val="008B05EA"/>
    <w:rsid w:val="008C13B0"/>
    <w:rsid w:val="008D2C3F"/>
    <w:rsid w:val="008D2EE2"/>
    <w:rsid w:val="008D5F72"/>
    <w:rsid w:val="008E5036"/>
    <w:rsid w:val="008E64E7"/>
    <w:rsid w:val="008F2A28"/>
    <w:rsid w:val="008F32BC"/>
    <w:rsid w:val="008F7791"/>
    <w:rsid w:val="00904419"/>
    <w:rsid w:val="00920726"/>
    <w:rsid w:val="00920768"/>
    <w:rsid w:val="00922F39"/>
    <w:rsid w:val="009236B4"/>
    <w:rsid w:val="009258C2"/>
    <w:rsid w:val="0092663B"/>
    <w:rsid w:val="009310E1"/>
    <w:rsid w:val="00934132"/>
    <w:rsid w:val="009360B0"/>
    <w:rsid w:val="00946BA5"/>
    <w:rsid w:val="00955553"/>
    <w:rsid w:val="00956EC6"/>
    <w:rsid w:val="00965D7E"/>
    <w:rsid w:val="00980C02"/>
    <w:rsid w:val="00990C57"/>
    <w:rsid w:val="0099257D"/>
    <w:rsid w:val="00993076"/>
    <w:rsid w:val="00997FE9"/>
    <w:rsid w:val="009A550F"/>
    <w:rsid w:val="009A6250"/>
    <w:rsid w:val="009A7C82"/>
    <w:rsid w:val="009B1CAD"/>
    <w:rsid w:val="009B6777"/>
    <w:rsid w:val="009B6B0A"/>
    <w:rsid w:val="009B7586"/>
    <w:rsid w:val="009C6D3F"/>
    <w:rsid w:val="009E5872"/>
    <w:rsid w:val="009E6C5C"/>
    <w:rsid w:val="009F3580"/>
    <w:rsid w:val="009F7B84"/>
    <w:rsid w:val="00A05597"/>
    <w:rsid w:val="00A12E46"/>
    <w:rsid w:val="00A25DF2"/>
    <w:rsid w:val="00A267C3"/>
    <w:rsid w:val="00A32BF5"/>
    <w:rsid w:val="00A34F51"/>
    <w:rsid w:val="00A350F8"/>
    <w:rsid w:val="00A42EC1"/>
    <w:rsid w:val="00A431BC"/>
    <w:rsid w:val="00A45946"/>
    <w:rsid w:val="00A462D0"/>
    <w:rsid w:val="00A73FB1"/>
    <w:rsid w:val="00A75C88"/>
    <w:rsid w:val="00A76B27"/>
    <w:rsid w:val="00A83316"/>
    <w:rsid w:val="00A90D1D"/>
    <w:rsid w:val="00AA61B0"/>
    <w:rsid w:val="00AB5D46"/>
    <w:rsid w:val="00AB5E35"/>
    <w:rsid w:val="00AC25B1"/>
    <w:rsid w:val="00AD1543"/>
    <w:rsid w:val="00B016DA"/>
    <w:rsid w:val="00B02262"/>
    <w:rsid w:val="00B066F8"/>
    <w:rsid w:val="00B10A55"/>
    <w:rsid w:val="00B143AC"/>
    <w:rsid w:val="00B14CFC"/>
    <w:rsid w:val="00B20BF7"/>
    <w:rsid w:val="00B24A22"/>
    <w:rsid w:val="00B31644"/>
    <w:rsid w:val="00B34DA4"/>
    <w:rsid w:val="00B4064D"/>
    <w:rsid w:val="00B4294C"/>
    <w:rsid w:val="00B45248"/>
    <w:rsid w:val="00B51B69"/>
    <w:rsid w:val="00B53C33"/>
    <w:rsid w:val="00B644BC"/>
    <w:rsid w:val="00B73160"/>
    <w:rsid w:val="00B744F8"/>
    <w:rsid w:val="00B83070"/>
    <w:rsid w:val="00B8633C"/>
    <w:rsid w:val="00B9195A"/>
    <w:rsid w:val="00BA6193"/>
    <w:rsid w:val="00BC0336"/>
    <w:rsid w:val="00BC0570"/>
    <w:rsid w:val="00BC4862"/>
    <w:rsid w:val="00BE1A4D"/>
    <w:rsid w:val="00C06816"/>
    <w:rsid w:val="00C31757"/>
    <w:rsid w:val="00C32A14"/>
    <w:rsid w:val="00C340B4"/>
    <w:rsid w:val="00C432CB"/>
    <w:rsid w:val="00C43511"/>
    <w:rsid w:val="00C53ED9"/>
    <w:rsid w:val="00C559B6"/>
    <w:rsid w:val="00C55FDB"/>
    <w:rsid w:val="00C60DE4"/>
    <w:rsid w:val="00C64BCA"/>
    <w:rsid w:val="00C67D03"/>
    <w:rsid w:val="00C76050"/>
    <w:rsid w:val="00C82D16"/>
    <w:rsid w:val="00C86BB7"/>
    <w:rsid w:val="00C87B41"/>
    <w:rsid w:val="00C93FC7"/>
    <w:rsid w:val="00C9471D"/>
    <w:rsid w:val="00CB3D39"/>
    <w:rsid w:val="00CB4681"/>
    <w:rsid w:val="00CC4F1F"/>
    <w:rsid w:val="00CD484C"/>
    <w:rsid w:val="00CD6B52"/>
    <w:rsid w:val="00CE47E3"/>
    <w:rsid w:val="00CF4B5C"/>
    <w:rsid w:val="00D012E8"/>
    <w:rsid w:val="00D05C7C"/>
    <w:rsid w:val="00D05F23"/>
    <w:rsid w:val="00D079C6"/>
    <w:rsid w:val="00D11748"/>
    <w:rsid w:val="00D30A41"/>
    <w:rsid w:val="00D43B2C"/>
    <w:rsid w:val="00D56693"/>
    <w:rsid w:val="00D57E85"/>
    <w:rsid w:val="00D60E13"/>
    <w:rsid w:val="00D624DC"/>
    <w:rsid w:val="00D64BC5"/>
    <w:rsid w:val="00D64E98"/>
    <w:rsid w:val="00D6536F"/>
    <w:rsid w:val="00D66E33"/>
    <w:rsid w:val="00D72720"/>
    <w:rsid w:val="00D7364F"/>
    <w:rsid w:val="00D73DA5"/>
    <w:rsid w:val="00D75241"/>
    <w:rsid w:val="00D75D37"/>
    <w:rsid w:val="00D77409"/>
    <w:rsid w:val="00D806F9"/>
    <w:rsid w:val="00D928AB"/>
    <w:rsid w:val="00DB05F1"/>
    <w:rsid w:val="00DB30F9"/>
    <w:rsid w:val="00DB5670"/>
    <w:rsid w:val="00DD25CD"/>
    <w:rsid w:val="00DE6FD6"/>
    <w:rsid w:val="00DF368A"/>
    <w:rsid w:val="00E00F98"/>
    <w:rsid w:val="00E068C7"/>
    <w:rsid w:val="00E15C93"/>
    <w:rsid w:val="00E24524"/>
    <w:rsid w:val="00E40BA7"/>
    <w:rsid w:val="00E51094"/>
    <w:rsid w:val="00E546E1"/>
    <w:rsid w:val="00E55E19"/>
    <w:rsid w:val="00E560B1"/>
    <w:rsid w:val="00E60297"/>
    <w:rsid w:val="00E60635"/>
    <w:rsid w:val="00E6287A"/>
    <w:rsid w:val="00E64CEE"/>
    <w:rsid w:val="00E73622"/>
    <w:rsid w:val="00E942F5"/>
    <w:rsid w:val="00EA2625"/>
    <w:rsid w:val="00EA4756"/>
    <w:rsid w:val="00EA58D3"/>
    <w:rsid w:val="00EB2722"/>
    <w:rsid w:val="00EB2B48"/>
    <w:rsid w:val="00EB348D"/>
    <w:rsid w:val="00EC0C0B"/>
    <w:rsid w:val="00EC2745"/>
    <w:rsid w:val="00EC794D"/>
    <w:rsid w:val="00EC7ED7"/>
    <w:rsid w:val="00ED2558"/>
    <w:rsid w:val="00EE6BEC"/>
    <w:rsid w:val="00EF1D65"/>
    <w:rsid w:val="00F06879"/>
    <w:rsid w:val="00F07442"/>
    <w:rsid w:val="00F248B9"/>
    <w:rsid w:val="00F24D05"/>
    <w:rsid w:val="00F318E4"/>
    <w:rsid w:val="00F32F41"/>
    <w:rsid w:val="00F50625"/>
    <w:rsid w:val="00F51120"/>
    <w:rsid w:val="00F57F5A"/>
    <w:rsid w:val="00F64AFD"/>
    <w:rsid w:val="00F65973"/>
    <w:rsid w:val="00F81C29"/>
    <w:rsid w:val="00F82874"/>
    <w:rsid w:val="00F82D92"/>
    <w:rsid w:val="00F87870"/>
    <w:rsid w:val="00FA0BFF"/>
    <w:rsid w:val="00FB1662"/>
    <w:rsid w:val="00FB3865"/>
    <w:rsid w:val="00FC2BB7"/>
    <w:rsid w:val="00FC3110"/>
    <w:rsid w:val="00FC5969"/>
    <w:rsid w:val="00FC6AF6"/>
    <w:rsid w:val="00FC74DA"/>
    <w:rsid w:val="00FC7A1F"/>
    <w:rsid w:val="00FD3188"/>
    <w:rsid w:val="00FE4D4B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96D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27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D7272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72720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D72720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727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D72720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72720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72720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D72720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D727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272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D72720"/>
    <w:rPr>
      <w:sz w:val="24"/>
    </w:rPr>
  </w:style>
  <w:style w:type="paragraph" w:styleId="BodyText3">
    <w:name w:val="Body Text 3"/>
    <w:basedOn w:val="Normal"/>
    <w:link w:val="BodyText3Char"/>
    <w:rsid w:val="00D72720"/>
    <w:rPr>
      <w:i/>
      <w:sz w:val="24"/>
    </w:rPr>
  </w:style>
  <w:style w:type="paragraph" w:styleId="List">
    <w:name w:val="List"/>
    <w:basedOn w:val="Normal"/>
    <w:rsid w:val="00D72720"/>
    <w:pPr>
      <w:ind w:left="283" w:hanging="283"/>
    </w:pPr>
  </w:style>
  <w:style w:type="paragraph" w:styleId="Caption">
    <w:name w:val="caption"/>
    <w:basedOn w:val="Normal"/>
    <w:next w:val="Normal"/>
    <w:qFormat/>
    <w:rsid w:val="00D72720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D72720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D72720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D72720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D72720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D72720"/>
    <w:pPr>
      <w:jc w:val="both"/>
    </w:pPr>
  </w:style>
  <w:style w:type="paragraph" w:customStyle="1" w:styleId="level">
    <w:name w:val="level"/>
    <w:basedOn w:val="Normal"/>
    <w:rsid w:val="00D72720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D72720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D72720"/>
    <w:rPr>
      <w:vertAlign w:val="superscript"/>
    </w:rPr>
  </w:style>
  <w:style w:type="character" w:styleId="Hyperlink">
    <w:name w:val="Hyperlink"/>
    <w:rsid w:val="00D72720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D72720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D72720"/>
    <w:rPr>
      <w:color w:val="800080"/>
      <w:u w:val="single"/>
    </w:rPr>
  </w:style>
  <w:style w:type="character" w:styleId="PageNumber">
    <w:name w:val="page number"/>
    <w:basedOn w:val="DefaultParagraphFont"/>
    <w:rsid w:val="00D72720"/>
  </w:style>
  <w:style w:type="paragraph" w:styleId="BalloonText">
    <w:name w:val="Balloon Text"/>
    <w:basedOn w:val="Normal"/>
    <w:link w:val="BalloonTextChar"/>
    <w:semiHidden/>
    <w:rsid w:val="00D72720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B9195A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B9195A"/>
    <w:rPr>
      <w:rFonts w:ascii="Simplified Arabic" w:hAnsi="Simplified Arabic" w:cs="Simplified Arabic"/>
      <w:sz w:val="22"/>
      <w:szCs w:val="22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287A"/>
    <w:pPr>
      <w:ind w:left="720"/>
      <w:contextualSpacing/>
    </w:pPr>
  </w:style>
  <w:style w:type="character" w:customStyle="1" w:styleId="st1">
    <w:name w:val="st1"/>
    <w:basedOn w:val="DefaultParagraphFont"/>
    <w:rsid w:val="00777D25"/>
  </w:style>
  <w:style w:type="character" w:styleId="Emphasis">
    <w:name w:val="Emphasis"/>
    <w:basedOn w:val="DefaultParagraphFont"/>
    <w:uiPriority w:val="20"/>
    <w:qFormat/>
    <w:rsid w:val="00777D2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customXml/itemProps5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Pro-forma.dot</Template>
  <TotalTime>246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user</cp:lastModifiedBy>
  <cp:revision>23</cp:revision>
  <cp:lastPrinted>2022-10-13T08:01:00Z</cp:lastPrinted>
  <dcterms:created xsi:type="dcterms:W3CDTF">2022-07-16T16:19:00Z</dcterms:created>
  <dcterms:modified xsi:type="dcterms:W3CDTF">2024-10-12T16:44:00Z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